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A7" w:rsidRPr="00D7650E" w:rsidRDefault="002136A7" w:rsidP="00C9085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836AD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Сценарий праздника по правилам дорожного движения для старших дошкольников </w:t>
      </w:r>
      <w:r w:rsidRPr="00D7650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«Потерянные знаки»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 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>Задачи: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- расширить и закрепить знания детей о сигналах светофора и правилах дорожного движения;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- познакомить со знаками дорожного движения;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- воспитывать культуру поведения на улице, вырабатывая потребность в соблюдении правил дорожного движения.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>Действующие лица: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Ведущий, Почтальон, </w:t>
      </w: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Яга, Кукла, Петрушка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-  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>Музыка для входа.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- Здравствуйте, ребята, и наши уважаемые гости. Мы начинаем наше развлечение по ПДД. И сегодня я вместе с вами оправлюсь в необычное путешествие.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color w:val="FF0000"/>
          <w:sz w:val="28"/>
          <w:szCs w:val="28"/>
          <w:lang w:eastAsia="ru-RU"/>
        </w:rPr>
        <w:t>ВСТАВИТЬ МУЛЬТФИЛЬМ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Все мы с вами живем в красивом городе, с широкими улицами и переулками. По ним движется много легковых и грузовых автомашин, едут автобусы. Они мчатся на большой скорости.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- Закройте глаза и прислушайтесь к шуму улиц (фонограмма шума города). Что вы услышали?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Закон улиц и дорог очень строгий и называется он ПРАВИЛА ДОРОЖНОГО ДВИЖЕНИЯ. Только соблюдение правил позволяет нам уверенно переходить улицу.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Чтобы жить, не зная огорчений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Чтобы бегать, плавать и летать.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Ты должен правила движенья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Всегда, повсюду соблюдать.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Игра – разминка </w:t>
      </w:r>
      <w:r w:rsidRPr="00D7650E">
        <w:rPr>
          <w:rFonts w:ascii="Times New Roman" w:hAnsi="Times New Roman"/>
          <w:b/>
          <w:sz w:val="28"/>
          <w:szCs w:val="28"/>
          <w:lang w:eastAsia="ru-RU"/>
        </w:rPr>
        <w:t xml:space="preserve">для всех «Разрешается 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–запрещается».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• Играть и прыгать на остановке...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• Громко кричать на остановке...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• В автобусе вести себя спокойно...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 xml:space="preserve">• Уступать 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место старшим...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• Высовываться из окна...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• Обходить стоящий транспорт спереди...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• Уважать правила движения...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Под музыку выходит </w:t>
      </w:r>
      <w:r w:rsidRPr="00D7650E">
        <w:rPr>
          <w:rFonts w:ascii="Times New Roman" w:hAnsi="Times New Roman"/>
          <w:b/>
          <w:sz w:val="28"/>
          <w:szCs w:val="28"/>
          <w:lang w:eastAsia="ru-RU"/>
        </w:rPr>
        <w:t>почтальон</w:t>
      </w:r>
      <w:r w:rsidRPr="00D7650E">
        <w:rPr>
          <w:rFonts w:ascii="Times New Roman" w:hAnsi="Times New Roman"/>
          <w:sz w:val="28"/>
          <w:szCs w:val="28"/>
          <w:lang w:eastAsia="ru-RU"/>
        </w:rPr>
        <w:t>.</w:t>
      </w:r>
    </w:p>
    <w:p w:rsidR="002136A7" w:rsidRPr="00D7650E" w:rsidRDefault="002136A7" w:rsidP="00FF13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Здравствуйте, это детский сад № 33«Мишутка»? Я как вы поняли почтальон и принес вам письмо, да не откуда нибудь, а из волшебной страны. Ой еле к вам добрался, там такие чудеса происходят, аж волосы дыбом. Три раза чуть под машину не попал, дорожные знаки там все исчезли, пешеходные переходы замазаны. В общем, нате читайте, а мне пора дальше. Дела ждут. До свидания!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Pr="00D7650E">
        <w:rPr>
          <w:rFonts w:ascii="Times New Roman" w:hAnsi="Times New Roman"/>
          <w:sz w:val="28"/>
          <w:szCs w:val="28"/>
          <w:lang w:eastAsia="ru-RU"/>
        </w:rPr>
        <w:t>: Ну давайте письмо читать посмотрим что же нам пишут из волшебной страны.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>«Здравствуйте ребята, мы жители Сказочного города попали в беду. У нас пропали все дорожные знаки и даже светофор. Теперь у нас на дорогах нет порядка, постоянно происходят аварии. Нам страшно выходить на улицу. Помогите нам! »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Ой ребята, а как вы думаете это беда? И нужно ли помогать героям из сказочной страны? Нужны ли дорожные знаки, светофор?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Ну, что тогда поможем жителям сказочного города в их беде? Тогда я предлагаю прямо сейчас не тратить время, а сразу же отправится в путешествие. Поехали?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Песня «… </w:t>
      </w:r>
      <w:r w:rsidRPr="00D7650E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.»ПРАВИЛА ДОРОЖНОГО ДВИЖЕНИЯ ВИДЕО СЛОВА ПЕРЕБРОШУ ВЫУЧИТЬ С ДЕТЬМИ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(Под музыку дети встают у своих стульчиков и повторяют движения за ведущим.)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Ну вот мы и приехали (дети садятся).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 зале появляется Кукла и Петрушка.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Здравствуйте подскажите пожалуйста это и есть Сказочный город? Это вы нам писали?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(радостно): Да, да это мы вам писали письмо, как хорошо что вы приехали, вот видишь Рыжик, а ты говорил, что нам никто не поможет. Здравствуйте я кукла Катя.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Петрушка: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А я Петрушка а зовут меня Рыжик.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Здравствуйте друзья, вы нам написали, что у вас приключилась беда вот мы с ребятами к вам и приехали.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Петрушка</w:t>
      </w:r>
      <w:r w:rsidRPr="00D7650E">
        <w:rPr>
          <w:rFonts w:ascii="Times New Roman" w:hAnsi="Times New Roman"/>
          <w:sz w:val="28"/>
          <w:szCs w:val="28"/>
          <w:lang w:eastAsia="ru-RU"/>
        </w:rPr>
        <w:t>: Да в нашем городе нарушилось все: правила дорожного движения, все дорожные знаки и светофор куда-то пропали.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А без них в городе стало невозможно передвигаться ни пешком, ни на машине!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Как же так получилось друзья?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Петрушка: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А мы и сами не знаем! Пару дней назад все было хорошо, а вчера утром мы проснулись, собрались в школу, детские сады, вышли на улицу, а там – пусто! Даже пешеходные переходы с асфальта стерты!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А вот посмотрите, это же пешеходный переход!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Да, это как раз и последний (грустно вздыхает).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Музыка в зал влетает Баба Яга на метле, бросает метлу садится на колени и ворчит протирая пол.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 xml:space="preserve">Баба Яга: </w:t>
      </w:r>
      <w:r w:rsidRPr="00D7650E">
        <w:rPr>
          <w:rFonts w:ascii="Times New Roman" w:hAnsi="Times New Roman"/>
          <w:sz w:val="28"/>
          <w:szCs w:val="28"/>
          <w:lang w:eastAsia="ru-RU"/>
        </w:rPr>
        <w:t>Да что же это такое и тут дорогу испачкали, вот хулиганье, ну попадись мне, я вам покажу!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(Подходит к кукле и тихо спрашивает показывая пальцем на Бабу Ягу.)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-Ой, кто это?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Это Баба Яга она в дремучем лесу живет, здесь рядом, только она из лесу никогда не выходила, а наверно в город к родственникам приехала.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Э. Э. Э… уважаемая, можно узнать ,а что это вы делаете?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Это вы ко мне обращаетесь? Да вот дорогу испачкали оттираю! Я ведь всю ночь старалась думала везде все оттерла, а тут оказывается еще осталось. Это что ж за хулиганы так дороги перепачкали, сколько краски - то ушло, убытки- то какие!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Петрушка: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Вообще то,  бабушка это ЗЕБРА!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Нет, конечно я понимаю касатик что я бабка дремучая, но не настолько, это зебра ха ха, думаешь я ничего не знаю и не понимаю? Зебра – это такая полосатая лошадка!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Да нет бабушка ты просто не поняла! Зеброй называют пешеходный переход за то, что он обозначается полосками на дороге и немного похож на полосатую зебру. Эти полоски здесь нарисованы специально, чтобы пешеходы знали, в каком месте можно переходить дорогу!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Ишь ты пешеходы! А это кто такие?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Пешеход – участник дорожного движения, находящийся вне транспортного средства.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Ага поняла! Значит когда я слезаю с метлы, получается я тоже пешеход? И дорогу переходить должна там где полосочки нарисованы? Интересно! Получается, я что зря дорожки отмывала?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Получается зря! Они очень нужны! Ты бабушка садись, а ребята </w:t>
      </w:r>
    </w:p>
    <w:p w:rsidR="002136A7" w:rsidRPr="00B836AD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836AD">
        <w:rPr>
          <w:rFonts w:ascii="Times New Roman" w:hAnsi="Times New Roman"/>
          <w:sz w:val="20"/>
          <w:szCs w:val="20"/>
          <w:lang w:eastAsia="ru-RU"/>
        </w:rPr>
        <w:t>Различать ты должен ясно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36AD">
        <w:rPr>
          <w:rFonts w:ascii="Times New Roman" w:hAnsi="Times New Roman"/>
          <w:sz w:val="20"/>
          <w:szCs w:val="20"/>
          <w:lang w:eastAsia="ru-RU"/>
        </w:rPr>
        <w:t xml:space="preserve">Цвет </w:t>
      </w:r>
      <w:r w:rsidRPr="00D7650E">
        <w:rPr>
          <w:rFonts w:ascii="Times New Roman" w:hAnsi="Times New Roman"/>
          <w:sz w:val="28"/>
          <w:szCs w:val="28"/>
          <w:lang w:eastAsia="ru-RU"/>
        </w:rPr>
        <w:t>тебе расскажут про пешеходный переход!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1 реб     </w:t>
      </w:r>
      <w:r w:rsidRPr="00D7650E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ПОКАЗ НА ДОСКЕ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С дорожкой полосатой </w:t>
      </w:r>
    </w:p>
    <w:p w:rsidR="002136A7" w:rsidRPr="00D7650E" w:rsidRDefault="002136A7" w:rsidP="00D7650E">
      <w:pPr>
        <w:spacing w:after="100" w:afterAutospacing="1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Стоит у «зебры» знак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Должны вы знать, ребята,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 это не пустяк: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Переходя по «зебре»</w:t>
      </w:r>
    </w:p>
    <w:p w:rsidR="002136A7" w:rsidRPr="00D7650E" w:rsidRDefault="002136A7" w:rsidP="00D7650E">
      <w:pPr>
        <w:tabs>
          <w:tab w:val="left" w:pos="2505"/>
        </w:tabs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Сначала убедись,</w:t>
      </w:r>
      <w:r w:rsidRPr="00D7650E">
        <w:rPr>
          <w:rFonts w:ascii="Times New Roman" w:hAnsi="Times New Roman"/>
          <w:sz w:val="28"/>
          <w:szCs w:val="28"/>
          <w:lang w:eastAsia="ru-RU"/>
        </w:rPr>
        <w:tab/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 все стоят машины –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Теперь поторопись!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2реб.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Если надо перейти 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Тебе через дорогу,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С этой целью по пути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Всегда есть переходы!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Переходы могут быть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Разными, ребята!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Чтобы это не забыть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Надо знаки изучить.</w:t>
      </w:r>
    </w:p>
    <w:p w:rsidR="002136A7" w:rsidRPr="00D7650E" w:rsidRDefault="002136A7" w:rsidP="00D7650E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1.Эстафета «Подземный переход»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(перебраться по тунелю)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Ну теперь я все поняла, спасибо ребята подсказали, растолковали старенькой бабушке.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Баба Яга, а баба яга, а может и дорожные знаки ты убрала?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 w:rsidRPr="00D7650E">
        <w:rPr>
          <w:rFonts w:ascii="Times New Roman" w:hAnsi="Times New Roman"/>
          <w:sz w:val="28"/>
          <w:szCs w:val="28"/>
          <w:lang w:eastAsia="ru-RU"/>
        </w:rPr>
        <w:t>: Про знаки ничего не знаю! А вот картинки, которые на дорогах расставили, да убрала! Это ж что такое, расставили тут понимаешь картинки, водители едут, разглядывают, так и авария может случиться!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Петрушка: Это не картинки, а очень важные дорожные знаки! Они не отвлекают, а помогают водителям правильно ездить, а пешеходам безопасно ходить!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Да нет, вы что-то путаете! Посмотрите (достаёт из за пазухи знак) вот картинка – дети гуляют, и вы мне хотите сказать что это знак? А вот эта картинка (достает другой знак)  …. , а это, а это? (Достает 4-5 знаков.)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Сейчас баба Яга, мы тебе про эти знаки все расскажем и докажем что это не просто какие -то картинки.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Стихи про знаки. </w:t>
      </w:r>
      <w:r w:rsidRPr="00D7650E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ПОКАЗ ЗНАКОВ НА ДОСКЕ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1. Знак "Дети": 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Посреди дороги дети,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Мы всегда за них в ответе.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Чтоб не плакал их родитель,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Будь внимательней, водитель!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2. Знак "Движение пешеходов запрещено"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 дождь и в ясную погоду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Здесь не ходят пешеходы.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Говорит им знак одно:</w:t>
      </w:r>
    </w:p>
    <w:p w:rsidR="002136A7" w:rsidRPr="00D7650E" w:rsidRDefault="002136A7" w:rsidP="00D7650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"Вам ходить запрещено! "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iCs/>
          <w:sz w:val="28"/>
          <w:szCs w:val="28"/>
          <w:lang w:eastAsia="ru-RU"/>
        </w:rPr>
        <w:t>2.Эстафете «Собери знаки»-</w:t>
      </w:r>
      <w:r w:rsidRPr="00D765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на полу вперемешку лежат знаки и картинки .Нужно отобрать только дорожные знаки – 2 команды по 5 чел.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(дети соревнуются с Баба Ягой)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 w:rsidRPr="00D7650E">
        <w:rPr>
          <w:rFonts w:ascii="Times New Roman" w:hAnsi="Times New Roman"/>
          <w:sz w:val="28"/>
          <w:szCs w:val="28"/>
          <w:lang w:eastAsia="ru-RU"/>
        </w:rPr>
        <w:t>: Ну хорошо, раз они такие нужные, поставлю я их обратно. Только что же я в избушке на стенках развешу?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А наши ребята очень хорошо рисуют. Они и нарисуют тебе картинки!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 w:rsidRPr="00D7650E">
        <w:rPr>
          <w:rFonts w:ascii="Times New Roman" w:hAnsi="Times New Roman"/>
          <w:sz w:val="28"/>
          <w:szCs w:val="28"/>
          <w:lang w:eastAsia="ru-RU"/>
        </w:rPr>
        <w:t>: Замечательная идея, только вы мне вот точно такие же картинки нарисуйте, ладно?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Я их развешу по стенкам красота- то будет. У меня ведь и светильник в избушке новый, красивый, - на улице нашла! Кто-то выбросил что ли… а я подняла. С разноцветными лампочками!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Ой, бабушка не наш ли это светофор?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Какой еще светофор?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Светофор — это устройство, регулирующее движение на улицах и автомобильных дорогах.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Как светильник с разноцветными лампочками может регулировать движение?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D7650E">
        <w:rPr>
          <w:rFonts w:ascii="Times New Roman" w:hAnsi="Times New Roman"/>
          <w:sz w:val="28"/>
          <w:szCs w:val="28"/>
          <w:lang w:eastAsia="ru-RU"/>
        </w:rPr>
        <w:t>: А вот послушай.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(Выходят девочки в костюмах красного желтого и зеленого цвета.)</w:t>
      </w:r>
    </w:p>
    <w:p w:rsidR="002136A7" w:rsidRPr="00D7650E" w:rsidRDefault="002136A7" w:rsidP="00D765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Девочки хором:зеленый, желтый красный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На сигналы погляди, а потом переходи! (Каждый цвет рассказывает о себе) Светофор: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Красный: Если красный свет горит,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Светофор вам говорит: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- Стой на месте! Не иди!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Ты немножко подожди.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Жёлтый: Ярко – жёлтый свет горит,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«Приготовься» - говорит.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Светофор предупреждает,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 он свет переключает.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Зелёный: Он зелёный свет включил,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Путь вперёд вам разрешил.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Все машины дружно ждут: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Дети с мамами идут.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Баба яга мы теперь проверим как ты усвоила сигналы светофора.</w:t>
      </w:r>
    </w:p>
    <w:p w:rsidR="002136A7" w:rsidRPr="00D7650E" w:rsidRDefault="002136A7" w:rsidP="00FF133F">
      <w:pPr>
        <w:pStyle w:val="NormalWeb"/>
        <w:rPr>
          <w:sz w:val="28"/>
          <w:szCs w:val="28"/>
        </w:rPr>
      </w:pPr>
      <w:r w:rsidRPr="00D7650E">
        <w:rPr>
          <w:rStyle w:val="Strong"/>
          <w:sz w:val="28"/>
          <w:szCs w:val="28"/>
        </w:rPr>
        <w:t xml:space="preserve">3. Эстафета «Светофор» </w:t>
      </w:r>
      <w:r w:rsidRPr="00D7650E">
        <w:rPr>
          <w:sz w:val="28"/>
          <w:szCs w:val="28"/>
        </w:rPr>
        <w:t>(на полу лежат 3 обруча красного, желтого и зеленого цвета. Дети кладут по очереди кубики, чтобы они совпадали по цветам – «Зажигают огоньки светофора». Участвует 2 команды  по 6 детей в каждой команде.)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Все, все мне понятно. Хотела вам помочь, а получилось только навредила… Эх!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Не расстраивайся Баба Яга. Отдай, пожалуйста, все знаки и светофор кукле и Петрушке и пойдем с нами. С нами ты узнаешь многого интересного и полезного о правилах дорожного движения и больше никогда не будешь делать такие ошибки.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(Баба Яга отдает светофор и знаки, они прощаются герои благодарят ребят и уходят.)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Ведущая: Ну что баба яга ты немного для себя уяснила правила, поняла, для чего нужны знаки, светофор?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D7650E">
        <w:rPr>
          <w:rFonts w:ascii="Times New Roman" w:hAnsi="Times New Roman"/>
          <w:sz w:val="28"/>
          <w:szCs w:val="28"/>
          <w:lang w:eastAsia="ru-RU"/>
        </w:rPr>
        <w:t xml:space="preserve"> Да ребята, спасибо вам.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Ведущая: А теперь я приглашаю вам ребята сесть поудобнее и посмотреть мультфильм по правилам дор. движ. ( «Смешарики. Азбука безопасности.»)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Баба Яга: Спасибо вам ребята! Теперь я знаю что такое дорожные знаки, светофор и как вести себя на дорогах. А мне пора возвращаться в свой дремучий лес. Пойду лесных зверей обучать всеми этими правилами. Вы мне очень все понравились и я думаю мы с вами еще не раз увидимся.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Ведущая: Ну счастливо тебе Бабушка Яга. Надеемся, тебе пригодятся знания, которые ты сегодня получила. До свидания!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Ребята, и нам с вами пора возвращаться в детский сад. 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Ведущая: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И сказать вам в заключенье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Я хочу, мои друзья,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Что без правил поведенья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И дорожного движенья,</w:t>
      </w:r>
    </w:p>
    <w:p w:rsidR="002136A7" w:rsidRPr="00D7650E" w:rsidRDefault="002136A7" w:rsidP="00C90852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>Обойтись никак нельзя!</w:t>
      </w:r>
    </w:p>
    <w:p w:rsidR="002136A7" w:rsidRPr="00D7650E" w:rsidRDefault="002136A7" w:rsidP="00FF13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650E">
        <w:rPr>
          <w:rFonts w:ascii="Times New Roman" w:hAnsi="Times New Roman"/>
          <w:sz w:val="28"/>
          <w:szCs w:val="28"/>
          <w:lang w:eastAsia="ru-RU"/>
        </w:rPr>
        <w:t xml:space="preserve">На этом наше мероприятие подошло к концу. Спасибо всем! Молодцы! А теперь дискотека! </w:t>
      </w:r>
    </w:p>
    <w:p w:rsidR="002136A7" w:rsidRPr="00D7650E" w:rsidRDefault="002136A7" w:rsidP="00FF133F">
      <w:pPr>
        <w:spacing w:line="240" w:lineRule="auto"/>
        <w:rPr>
          <w:sz w:val="28"/>
          <w:szCs w:val="28"/>
        </w:rPr>
      </w:pPr>
    </w:p>
    <w:sectPr w:rsidR="002136A7" w:rsidRPr="00D7650E" w:rsidSect="007756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A7" w:rsidRDefault="002136A7" w:rsidP="00C90852">
      <w:pPr>
        <w:spacing w:after="0" w:line="240" w:lineRule="auto"/>
      </w:pPr>
      <w:r>
        <w:separator/>
      </w:r>
    </w:p>
  </w:endnote>
  <w:endnote w:type="continuationSeparator" w:id="0">
    <w:p w:rsidR="002136A7" w:rsidRDefault="002136A7" w:rsidP="00C9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A7" w:rsidRDefault="002136A7">
    <w:pPr>
      <w:pStyle w:val="Footer"/>
      <w:jc w:val="center"/>
    </w:pPr>
    <w:fldSimple w:instr="PAGE   \* MERGEFORMAT">
      <w:r>
        <w:rPr>
          <w:noProof/>
        </w:rPr>
        <w:t>8</w:t>
      </w:r>
    </w:fldSimple>
  </w:p>
  <w:p w:rsidR="002136A7" w:rsidRDefault="002136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A7" w:rsidRDefault="002136A7" w:rsidP="00C90852">
      <w:pPr>
        <w:spacing w:after="0" w:line="240" w:lineRule="auto"/>
      </w:pPr>
      <w:r>
        <w:separator/>
      </w:r>
    </w:p>
  </w:footnote>
  <w:footnote w:type="continuationSeparator" w:id="0">
    <w:p w:rsidR="002136A7" w:rsidRDefault="002136A7" w:rsidP="00C9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6AD"/>
    <w:rsid w:val="00025B55"/>
    <w:rsid w:val="00173AEA"/>
    <w:rsid w:val="002136A7"/>
    <w:rsid w:val="00336D98"/>
    <w:rsid w:val="0043489B"/>
    <w:rsid w:val="00445EF9"/>
    <w:rsid w:val="00567E0D"/>
    <w:rsid w:val="005C33FC"/>
    <w:rsid w:val="005D558B"/>
    <w:rsid w:val="00601B5B"/>
    <w:rsid w:val="007756B0"/>
    <w:rsid w:val="007856A3"/>
    <w:rsid w:val="00B004C5"/>
    <w:rsid w:val="00B836AD"/>
    <w:rsid w:val="00B918FE"/>
    <w:rsid w:val="00C90852"/>
    <w:rsid w:val="00D7650E"/>
    <w:rsid w:val="00DD061B"/>
    <w:rsid w:val="00DD3C41"/>
    <w:rsid w:val="00E469D1"/>
    <w:rsid w:val="00E709DA"/>
    <w:rsid w:val="00E96428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6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36D9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9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8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8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83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8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8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1467</Words>
  <Characters>8365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</cp:revision>
  <cp:lastPrinted>2019-06-24T07:26:00Z</cp:lastPrinted>
  <dcterms:created xsi:type="dcterms:W3CDTF">2019-06-16T17:39:00Z</dcterms:created>
  <dcterms:modified xsi:type="dcterms:W3CDTF">2019-06-24T07:28:00Z</dcterms:modified>
</cp:coreProperties>
</file>