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8" w:rsidRPr="004C0716" w:rsidRDefault="009B4288" w:rsidP="004C0716">
      <w:pPr>
        <w:shd w:val="clear" w:color="auto" w:fill="FFFFFF"/>
        <w:spacing w:after="150" w:line="315" w:lineRule="atLeast"/>
        <w:jc w:val="both"/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</w:pPr>
      <w:r w:rsidRPr="004C0716"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  <w:t>Летний праздник в ДОУ. Сценарий «Праздник мыльных пузырей».</w:t>
      </w:r>
    </w:p>
    <w:p w:rsidR="009B4288" w:rsidRPr="004C0716" w:rsidRDefault="009B4288" w:rsidP="004C07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3"/>
          <w:szCs w:val="23"/>
          <w:lang w:eastAsia="ru-RU"/>
        </w:rPr>
      </w:pP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Цель: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создать волшебную атмосферу и доставить детям удовольствие в играх с мыльными пузырями.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Задачи: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познакомить со способами выдувания пузырей; доставить удовольствие и положительные эмоции от совместного общения, обогащать опыт сотрудничества, дружеских взаимоотношений со сверстниками, развивать двигательную активность детей, навыки ориентировки в пространстве, воспитывать чувство уверенности в себе.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Оборудование: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флакончики мыльных пузырей, стаканчики с водой, коктейльные трубочки для выдувания пены, мыло, обручи, музыкальное сопровождение.</w:t>
      </w:r>
    </w:p>
    <w:p w:rsidR="009B4288" w:rsidRPr="004C0716" w:rsidRDefault="009B4288" w:rsidP="004C0716">
      <w:pPr>
        <w:shd w:val="clear" w:color="auto" w:fill="FFFFFF"/>
        <w:spacing w:after="75" w:line="240" w:lineRule="auto"/>
        <w:jc w:val="both"/>
        <w:rPr>
          <w:rFonts w:ascii="Trebuchet MS" w:hAnsi="Trebuchet MS" w:cs="Arial"/>
          <w:b/>
          <w:bCs/>
          <w:color w:val="A71E90"/>
          <w:sz w:val="32"/>
          <w:szCs w:val="32"/>
          <w:lang w:eastAsia="ru-RU"/>
        </w:rPr>
      </w:pPr>
      <w:r w:rsidRPr="004C0716">
        <w:rPr>
          <w:rFonts w:ascii="Trebuchet MS" w:hAnsi="Trebuchet MS" w:cs="Arial"/>
          <w:b/>
          <w:bCs/>
          <w:color w:val="A71E90"/>
          <w:sz w:val="32"/>
          <w:szCs w:val="32"/>
          <w:lang w:eastAsia="ru-RU"/>
        </w:rPr>
        <w:t>Ход развлечения:</w:t>
      </w:r>
    </w:p>
    <w:p w:rsidR="009B4288" w:rsidRPr="004C0716" w:rsidRDefault="009B4288" w:rsidP="00D97CE8">
      <w:pPr>
        <w:shd w:val="clear" w:color="auto" w:fill="FFFFFF"/>
        <w:spacing w:line="240" w:lineRule="auto"/>
        <w:rPr>
          <w:rFonts w:ascii="Arial" w:hAnsi="Arial" w:cs="Arial"/>
          <w:sz w:val="23"/>
          <w:szCs w:val="23"/>
          <w:lang w:eastAsia="ru-RU"/>
        </w:rPr>
      </w:pP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Ребята, а вы любите сказки? 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Сегодня мы с вами попадем в одну чудесную сказку. А в какую сказку мы попадем, я скажу вам после того, как вы отгадаете мою загадку.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 мыльной воде родился,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 шарик превратился,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К солнышку полетел,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Да не долетел: лопнул!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(мыльный пузырь)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Молодцы, ребята. Верно! В далекой сказочной стране, в некотором царстве, в некотором государстве, в одном сказочном королевстве живут замечательные жители – мыльные пузыри. Они очень любят прилетать к нам на землю и играть с ребятами. Пузыри очень нежные и хрупкие, но всему свету они дарят своё волшебство.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А давайте с вами устроим праздник мыльных пузырей? Вы согласны?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Сегодня дивный праздник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Устроим шоу мы!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Пускать из мыльной пены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Мы будем пузыри!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А из чего делают мыльные пузыри? Вот вам подсказки. 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Загадки: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Я – повсюду!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 море, в океане,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 луже и в водопроводном кране.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Вы слыхали обо мне,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Потому что я везде!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(Вода)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Дети любят мной играть,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Пену пышную взбивать.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 xml:space="preserve">Я и вода у чистюль – 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Друзья.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(Мыло)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Лёгкие прозрачные по воздуху плывут.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Но только тронь рукою – больше не живут.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(Мыльные пузыри)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Загадки отгадали. Молодцы! Как вы думаете, ребята, на что похож мыльный пузырь?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Игра «Да-нет»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Мыльный пузырь похож на апельсин? (Да)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А он похож на мандарин? (Да)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А на яблоки в саду? (Да)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А на рыбку, там в пруду? (Нет)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Мыльный пузырь похож на шар земной? (Да)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А на мячик надувной? (Да)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Он похож на телефон? (Нет)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А на большой магнитофон? (Нет)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Круглый он, как солнце в небе? (Да)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И как колесо на велосипеде? (Да)</w:t>
      </w:r>
    </w:p>
    <w:p w:rsidR="009B4288" w:rsidRDefault="009B4288" w:rsidP="004C0716">
      <w:r w:rsidRPr="004C0716">
        <w:rPr>
          <w:rFonts w:ascii="Arial" w:hAnsi="Arial" w:cs="Arial"/>
          <w:sz w:val="23"/>
          <w:szCs w:val="23"/>
          <w:lang w:eastAsia="ru-RU"/>
        </w:rPr>
        <w:t>- А ещё, похож на дом? (Нет)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А на белый снежный ком? (Да)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Молодцы! А теперь давайте с вами сами надуем большой - большой мыльный пузырь.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П/и «Пузырь».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t>Дети вместе с педагогом берутся за руки и образуют небольшой круг, становясь близко друг к другу, говорят вместе: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Раздувайся, пузырь,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Раздувайся, большой,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Оставайся такой,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Да не лопайся.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 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А сейчас игры с мыльными пузырями.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Открываем колпачки,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Выдуваем пузыри,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Все они воздушные!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И очень непослушные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Как бы нам их поймать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На ладошке подержать!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Игра «Кто поймает на ладошку»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t>Воспитатель выдувает пузыри, дети стараются поймать на ладошку.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Разлетались пузыри, 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Словно капельки зари,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Яркие, блестящие,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Почти как настоящие.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Игра «Озорные пузыри»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t>Пока музыка звучит - дети бегают по залу, музыка стихает – дети садятся на корточки, надувают щёки.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Ребята, а теперь давайте устроим конкурс на самую пышную мыльную пену. Дуть надо тихонько, не надувая щёк.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Игра на дыхание "Мыльная пена "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t>Набираем небольшое количество раствора в пластиковые стаканы и трубочками вдуваем в них воздух. Раствор начнёт бурлить и даст обильную пену.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Будет мыльная потеха,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Будет много, много смеха.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Раз пузырик - для тебя,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Два - побольше для меня,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Три - удрали пузыри…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 xml:space="preserve">Игра «Тесная баночка» 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t>При словах: «Пузырики, собирайтесь в баночку» дети подбегают к мылу, встают плотно в круг, обнимаются. При словах: «1, 2, 3, надуваю пузыри!» дети разбегаются в разные стороны.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Чтобы ножки не болели, были силы в нашем теле –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Нужно двигаться активно: бегать, прыгать и скакать.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Всем на свете улыбаться, упражняться, закаляться,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А для этого, ребята, будем с вами мы играть!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Игра «Смешные пузыри».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t>Выбираются два ловишки, остальные – пузыри.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 xml:space="preserve">Дети, дети, посмотрите мы – смешные пузыри 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(выставляют ноги поочередно на пятку)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 xml:space="preserve">Вы соломинку возьмите, в банку с пеной опустите и подуйте. 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(дуют)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 xml:space="preserve">Раз, два, три – вырастают пузыри. 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(разводят руками)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 xml:space="preserve">Растут, переливаются – всё больше надуваются. 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(поворачиваются вокруг себя)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Вдруг ладошки появились, пузыри ловить пустились.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 xml:space="preserve">Хлоп, хлоп, раз, два, три, берегитесь пузыри. 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(дети хлопают в ладоши)</w:t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br/>
        <w:t>«Пузыри» убегают, ловишки их догоняют. Кого догнали и коснулись рукой, тот приседает. Выиграли те «пузыри», до которых ловишки не дотронулись.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Надуваем пузыри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Мы с тобой сейчас из мыла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Надуваем пузыри.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Будет радужно и мило.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Разноцветно! Посмотри!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Все пузырики пестрят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Яркими узорами.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А подуем – полетят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На четыре стороны!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«У кого пузырь больше?»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t xml:space="preserve">Дети берут бутылочки с мыльными пузырями и стараются выдуть самый большой пузырь. 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Выдуваем пузыри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Вот такие – посмотри!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Все они воздушные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И очень не послушные!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 xml:space="preserve">Ребята, хотите превратиться в мыльные пузырики? Для этого нужно сказать волшебные слова: «Раз-два-три, все мы мыльные пузыри». 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Подвижная игра «Мыльные пузыри».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i/>
          <w:iCs/>
          <w:sz w:val="23"/>
          <w:szCs w:val="23"/>
          <w:lang w:eastAsia="ru-RU"/>
        </w:rPr>
        <w:t>Пузырики любят летать. По сигналу: «Полетели» вы будете бегать. У пузыриков есть домики - обручи. По сигналу: «Пора домой!» вы постараетесь занять место в домике. Кто не успеет занять место в домике, выбывает из нашей игры и превращается снова в ребёнка. (По ходу игры воспитатель убирает по одному обручу, в конце игры остаётся один обруч; победителей-пузыриков хвалят).</w:t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sz w:val="23"/>
          <w:szCs w:val="23"/>
          <w:lang w:eastAsia="ru-RU"/>
        </w:rPr>
        <w:br/>
      </w:r>
      <w:r w:rsidRPr="004C0716">
        <w:rPr>
          <w:rFonts w:ascii="Arial" w:hAnsi="Arial" w:cs="Arial"/>
          <w:b/>
          <w:bCs/>
          <w:sz w:val="23"/>
          <w:szCs w:val="23"/>
          <w:lang w:eastAsia="ru-RU"/>
        </w:rPr>
        <w:t>Воспитатель:</w:t>
      </w:r>
      <w:r w:rsidRPr="004C0716">
        <w:rPr>
          <w:rFonts w:ascii="Arial" w:hAnsi="Arial" w:cs="Arial"/>
          <w:sz w:val="23"/>
          <w:szCs w:val="23"/>
          <w:lang w:eastAsia="ru-RU"/>
        </w:rPr>
        <w:t xml:space="preserve"> Весёлый у нас получился праздник. Вам, ребята, понравилось играть? (да)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 xml:space="preserve">Я очень рада, а на прощание я вам предлагаю всем вместе, под музыку надуть много - много мыльных пузырей. 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Пузыри легко взлетают,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Цветом радуги сверкают.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- Посмотри-ка, посмотри,</w:t>
      </w:r>
      <w:r w:rsidRPr="004C0716">
        <w:rPr>
          <w:rFonts w:ascii="Arial" w:hAnsi="Arial" w:cs="Arial"/>
          <w:sz w:val="23"/>
          <w:szCs w:val="23"/>
          <w:lang w:eastAsia="ru-RU"/>
        </w:rPr>
        <w:br/>
        <w:t>Как сияют пузыри!</w:t>
      </w:r>
      <w:bookmarkStart w:id="0" w:name="_GoBack"/>
      <w:bookmarkEnd w:id="0"/>
    </w:p>
    <w:sectPr w:rsidR="009B4288" w:rsidSect="001C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716"/>
    <w:rsid w:val="000B65EE"/>
    <w:rsid w:val="0019443D"/>
    <w:rsid w:val="001C18DC"/>
    <w:rsid w:val="004C0716"/>
    <w:rsid w:val="009B4288"/>
    <w:rsid w:val="00D97CE8"/>
    <w:rsid w:val="00E868C6"/>
    <w:rsid w:val="00E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D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9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912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9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929</Words>
  <Characters>5301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balerij Ishin</dc:creator>
  <cp:keywords/>
  <dc:description/>
  <cp:lastModifiedBy>User</cp:lastModifiedBy>
  <cp:revision>2</cp:revision>
  <cp:lastPrinted>2019-06-24T07:29:00Z</cp:lastPrinted>
  <dcterms:created xsi:type="dcterms:W3CDTF">2019-06-23T17:51:00Z</dcterms:created>
  <dcterms:modified xsi:type="dcterms:W3CDTF">2019-06-24T07:30:00Z</dcterms:modified>
</cp:coreProperties>
</file>