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13" w:rsidRPr="0098733C" w:rsidRDefault="00360813" w:rsidP="0098733C">
      <w:pPr>
        <w:spacing w:before="150" w:after="450" w:line="450" w:lineRule="atLeast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  <w:r w:rsidRPr="0098733C">
        <w:rPr>
          <w:rFonts w:ascii="Arial" w:hAnsi="Arial" w:cs="Arial"/>
          <w:color w:val="333333"/>
          <w:kern w:val="36"/>
          <w:sz w:val="45"/>
          <w:szCs w:val="45"/>
          <w:lang w:eastAsia="ru-RU"/>
        </w:rPr>
        <w:t>Сценарий летнего праздника «День Чистюль»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Ход праздника: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Задачи:1. Учить детей находить решение в непредвиденной ситуации, закрепить знания детей о здоровом образе жизни о личной гигиене;2. Развивать внимательность, артистизм, способствовать формированию здорового образа жизни;3. Воспитывать любовь к занятиям спортом, умение сопереживать.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Атрибуты: Зеркало, овощи и фрукты (бутафория, мячи, корзины, 2 прозрачные бутылки, 2 ложки, предметы гигиены.)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Вед:На спортивную площадку приглашаем всех сейчас.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Праздник спорта и здоровья начинается у нас.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Мы встречаем праздник светом, праздник спорта, праздник лета.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Солнце, солнце, ярче грей, будет праздник веселей!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 Здравствуйте, ребята! Скажите если мы здороваемся с кем-нибудь, что это значит?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Дети: Мы желаем ему здоровья!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 А что такое здоровье?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Ответы детей: (Это сила, красота, ловкость, чистота, гибкость, хорошее настроение) 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Вед:Сегодня я хочу вас пригласить на праздник Чистюль! Вы хотите поучаствовать в нём? Ну тогда отправляемся (отв. детей)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(под музыку дети встают друг за другом паровозиком, ведущий впереди и под музыку идут друг за другом по залу, ведущий меняет направление (по кругу змейкой и т. д.) 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Останавливаются возле импровизированной станции. Ведущий громко объявляет название станции) 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Вед:Станция «Зарядкино». Чтобы быть здоровым с чего надо начинать свой день. (Дети) : С зарядки!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Чтоб с болезнями не знаться закаляться надо нам.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Мы привыкли заниматься физкультурой по утрам.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И зимой болеть не будем. Нас морозы не страшат.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Сила будет, ловкость будет и закалка у ребят!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(МУЗЫКА) зарядка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Вед:Едем дальше! (дети на месте имитируют движения по показу ВЕД) Станция «Чистюлькино».(Слышится фон дождя)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(под музыку вбегает перепуганная Неряшка)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Ой-ой-ой! Грома боюсь, молнии боюсь, дождя боюсь! Страшнота!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Где это я?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lang w:eastAsia="ru-RU"/>
        </w:rPr>
        <w:t>Вед:Ты в детском саду «Академия детства</w:t>
      </w: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»!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Неряшка:«Сад» - понятно, это место, где деревья все растут.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Почему же сад вдруг «детский»? Почему ребята тут?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Вед:Да потому что живут здесь ребята и мы с ними вместе сегодня отмечаем праздник «День чистюли», а ты погляди на себя какая ж ты Неряшка какие у тебя чумазые руки и лицо!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Ничего подобного -это первый солнечный загар-вот поглядите (подходит к детям, взрослым) И вообще разве вы не знаете, что от простой воды и погибнуть можно! Только умылся-и растворился! Запомните: вода-наш враг! Нашли для кого праздник устраивать-для чистюль-ребятишек! Вот устроили бы праздник грязнуль я Неряшка -бы на нём самая главная была!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Вед:А скажи-ка, Неряшка, чем ты занята по утрам?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 :Я, ребята, долго сплю, до полудня я храплю.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Вед:Расскажи, ты по порядку, часто делаешь зарядку?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Спортом занимаешься? Водою обливаешься?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Нет! Зарядки-то, ребята, я не делала никогда! Закаляться? Страшно, очень:Ведь холодная вода!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Вед:Как же тебе не стыдно! Сейчас будем тебя перевоспитывать!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Терпеть не могу когда меня перевоспитывают! Всё-равно не буду умываться! Да здравствуют самые грязные грязнули!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Вед:Посмотри на себя в зеркало страшилище (даёт зеркало)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Неряшка:(смотрится в зеркало) Ой, забери своё кривое зеркало, там чудище какое-то сидит, грязное, немытое! Я с такими не вожусь!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Вед:А я вожусь! Чудище это же ты и есть! Ведь зеркало чудесное, такое интересное оно всё отражает:грязнулю сразу замечает. Ты когда в последний раз умывалась?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Быть такого не может! Это не я! Что же мне делать? Одна я такая грязная. (плачет)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Вед:А что вы ребята делаете чтобы не быть такими грязными (ОТВ.)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А я не умею.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Вед:Ребята, давайте мы её научим! (движения по тексту)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Кран откройся-нос умойся! Мойтесь сразу оба глаза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Мойтесь ушки, мойся шейка! Шейка мойся хорошенько!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Мойся, мойся-обливайся! Грязь смывайся, грязь смывайся! Вот посмотри какая ты стала красавица!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Спасибо вам, ребята! А можно я останусь на вашем празднике?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 Ну конечно! Давай спросим у ребят, какие ещё нужны предметы для того, чтобы ухаживать за своим внешним видом. (Ответы детей) .Это мы сейчас проверим. Я объявляю начало эстафет!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(Эстафета «Перенеси предметы гигиены»)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 А сейчас ребята мы продолжим свой путь на станцию «Крепышкино», а поможет нам весёлая физминутка.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(Физминутка)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Раз, два, три, четыре, пять, начинаем отдыхать! (потянуться)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Спинку бодро разогнули, ручки кверху потянули!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Раз и два, присесть и встать, чтобы отдохнуть опять.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Раз и два вперед нагнуться, раз и два назад прогнуться. (движения стишка)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Вот и стали мы сильней, (показать «силу»)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Здоровей и веселей! (улыбнуться друг другу)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Ну, что ж продолжаем наши соревнования!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Эстафета «Кто быстрее»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Эстафета «Прокати мяч в ворота»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Что-то холодно мне стало в вашем поезде. Где мой тулупчик? (Кашляет и чихает)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Вед:А чтобы не заболеть вот такой я дам совет: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Утром бег и душ бодрящий как для взрослых, настоящий!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На ночь окна открывай свежим воздухом дыши.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Ноги мой водой холодной закаляйся для души!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Неряшка:Всё я поняла друзья как полезно закаляться.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Кончу кашлять и чихать стану душ я принимать.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Чтоб здоровым, крепким быть буду я с водой дружить.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Эстафета «Кто быстрее принесёт воды для закаливания»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 Ну что отправляемся на станцию «Витаминная».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Ребята вы знаете, какие продукты нужно кушать побольше, чтобы быть здоровыми.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Конечно, знаем! Конфеты, газировку, шоколадки, жвачки. Чего тут знать-то. (Ответы детей)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 Скажи, Неряшка, а загадки ты отгадывать любишь (ОТВ.) Тогда слушай внимательно и отгадывай вместе с ребятами!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1. Расту в земле на грядке я красная, длинная, сладкая. (Морковь)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2. Уродилась я на славу голова бела, кудрява.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Кто любит щи меня в них ищи. (Капуста)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3. Заставил плакать всех вокруг хоть он и не драчун, а … (Лук)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4. Маленький горький – луку брат. (Чеснок)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5. Круглое румяное я расту на ветке: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Любят меня взрослые и маленькие детки. (Яблоко)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1. Эстафета”Собери витаминки”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Вед: Ну, что вот впереди и последняя наша станция ”Позитивная”. А на прощание мы хотим проверить как вы запомнили правила личной гигиены.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Неряшка: Если наш совет хороший, вы похлопайте в ладоши,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На неправильный совет говорите: нет, нет, нет!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(Игра «ДА-НЕТ!»)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Постоянно нужно есть для зубов, для ваших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Фрукты, овощи, омлет, творог, простоквашу.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Если мой совет хороший, вы похлопайте в ладоши.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Говорила маме Люба: "Я не буду чистить зубы! "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И теперь у нашей Любы дырка в каждом, каждом зубе.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Каков будет ваш ответ? Молодчина Люба? Нет.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Блеск зубам чтобы придать, нужно крем сапожный взять.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Выдавить полтюбика и почистить зубики.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Это правильный совет? Нет.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Ох, неловкая Людмила на пол щетку уронила.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С пола щетку поднимает, чистить зубы продолжает.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Кто даст правильный ответ? Молодчина Люда? Нет.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Навсегда запомните, милые друзья, не почистив зубы, спать идти нельзя.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Если мой совет хороший, вы похлопайте в ладоши.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Зубы вы почистили и идете спать, захватите булочку сладкую в кровать.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Это правильный совет? Нет.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Чтобы зубы укреплять, полезно гвозди пожевать. Это правильный совет? Нет.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Вот молодцы, ребята! На этом наше путешествие заканчивается.</w:t>
      </w:r>
    </w:p>
    <w:p w:rsidR="00360813" w:rsidRPr="0098733C" w:rsidRDefault="00360813" w:rsidP="0098733C">
      <w:pPr>
        <w:spacing w:before="225" w:after="225" w:line="408" w:lineRule="atLeast"/>
        <w:ind w:firstLine="383"/>
        <w:rPr>
          <w:rFonts w:ascii="Arial" w:hAnsi="Arial" w:cs="Arial"/>
          <w:color w:val="111111"/>
          <w:sz w:val="26"/>
          <w:szCs w:val="26"/>
          <w:lang w:eastAsia="ru-RU"/>
        </w:rPr>
      </w:pPr>
      <w:r w:rsidRPr="0098733C">
        <w:rPr>
          <w:rFonts w:ascii="Arial" w:hAnsi="Arial" w:cs="Arial"/>
          <w:color w:val="111111"/>
          <w:sz w:val="26"/>
          <w:szCs w:val="26"/>
          <w:lang w:eastAsia="ru-RU"/>
        </w:rPr>
        <w:t>(Ведущая и Неряшка вручают детям витаминные призы-фрукты)</w:t>
      </w:r>
    </w:p>
    <w:p w:rsidR="00360813" w:rsidRDefault="00360813">
      <w:bookmarkStart w:id="0" w:name="_GoBack"/>
      <w:bookmarkEnd w:id="0"/>
    </w:p>
    <w:sectPr w:rsidR="00360813" w:rsidSect="00C8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33C"/>
    <w:rsid w:val="000B65EE"/>
    <w:rsid w:val="0019443D"/>
    <w:rsid w:val="00360813"/>
    <w:rsid w:val="003B3057"/>
    <w:rsid w:val="004F4423"/>
    <w:rsid w:val="005F194B"/>
    <w:rsid w:val="008D5587"/>
    <w:rsid w:val="0098733C"/>
    <w:rsid w:val="00B9696A"/>
    <w:rsid w:val="00C85C04"/>
    <w:rsid w:val="00CF014B"/>
    <w:rsid w:val="00E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0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1037</Words>
  <Characters>5915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balerij Ishin</dc:creator>
  <cp:keywords/>
  <dc:description/>
  <cp:lastModifiedBy>User</cp:lastModifiedBy>
  <cp:revision>4</cp:revision>
  <cp:lastPrinted>2019-06-28T02:10:00Z</cp:lastPrinted>
  <dcterms:created xsi:type="dcterms:W3CDTF">2019-06-12T16:57:00Z</dcterms:created>
  <dcterms:modified xsi:type="dcterms:W3CDTF">2019-06-28T02:11:00Z</dcterms:modified>
</cp:coreProperties>
</file>