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4A" w:rsidRPr="001702A6" w:rsidRDefault="00A4774A" w:rsidP="001702A6">
      <w:pPr>
        <w:spacing w:after="150" w:line="315" w:lineRule="atLeast"/>
        <w:jc w:val="both"/>
        <w:rPr>
          <w:rFonts w:ascii="&amp;quot" w:hAnsi="&amp;quot"/>
          <w:b/>
          <w:bCs/>
          <w:color w:val="CC0066"/>
          <w:sz w:val="32"/>
          <w:szCs w:val="32"/>
          <w:lang w:eastAsia="ru-RU"/>
        </w:rPr>
      </w:pPr>
      <w:r w:rsidRPr="001702A6">
        <w:rPr>
          <w:rFonts w:ascii="&amp;quot" w:eastAsia="Times New Roman" w:hAnsi="&amp;quot" w:hint="eastAsia"/>
          <w:b/>
          <w:bCs/>
          <w:color w:val="CC0066"/>
          <w:sz w:val="32"/>
          <w:szCs w:val="32"/>
          <w:lang w:eastAsia="ru-RU"/>
        </w:rPr>
        <w:t>Сценарий</w:t>
      </w:r>
      <w:r w:rsidRPr="001702A6">
        <w:rPr>
          <w:rFonts w:ascii="&amp;quot" w:hAnsi="&amp;quot"/>
          <w:b/>
          <w:bCs/>
          <w:color w:val="CC0066"/>
          <w:sz w:val="32"/>
          <w:szCs w:val="32"/>
          <w:lang w:eastAsia="ru-RU"/>
        </w:rPr>
        <w:t xml:space="preserve"> </w:t>
      </w:r>
      <w:r w:rsidRPr="001702A6">
        <w:rPr>
          <w:rFonts w:ascii="&amp;quot" w:eastAsia="Times New Roman" w:hAnsi="&amp;quot" w:hint="eastAsia"/>
          <w:b/>
          <w:bCs/>
          <w:color w:val="CC0066"/>
          <w:sz w:val="32"/>
          <w:szCs w:val="32"/>
          <w:lang w:eastAsia="ru-RU"/>
        </w:rPr>
        <w:t>кукольного</w:t>
      </w:r>
      <w:r w:rsidRPr="001702A6">
        <w:rPr>
          <w:rFonts w:ascii="&amp;quot" w:hAnsi="&amp;quot"/>
          <w:b/>
          <w:bCs/>
          <w:color w:val="CC0066"/>
          <w:sz w:val="32"/>
          <w:szCs w:val="32"/>
          <w:lang w:eastAsia="ru-RU"/>
        </w:rPr>
        <w:t xml:space="preserve"> </w:t>
      </w:r>
      <w:r w:rsidRPr="001702A6">
        <w:rPr>
          <w:rFonts w:ascii="&amp;quot" w:eastAsia="Times New Roman" w:hAnsi="&amp;quot" w:hint="eastAsia"/>
          <w:b/>
          <w:bCs/>
          <w:color w:val="CC0066"/>
          <w:sz w:val="32"/>
          <w:szCs w:val="32"/>
          <w:lang w:eastAsia="ru-RU"/>
        </w:rPr>
        <w:t>спектакля</w:t>
      </w:r>
      <w:r w:rsidRPr="001702A6">
        <w:rPr>
          <w:rFonts w:ascii="&amp;quot" w:hAnsi="&amp;quot"/>
          <w:b/>
          <w:bCs/>
          <w:color w:val="CC0066"/>
          <w:sz w:val="32"/>
          <w:szCs w:val="32"/>
          <w:lang w:eastAsia="ru-RU"/>
        </w:rPr>
        <w:t xml:space="preserve"> «</w:t>
      </w:r>
      <w:r w:rsidRPr="001702A6">
        <w:rPr>
          <w:rFonts w:ascii="&amp;quot" w:eastAsia="Times New Roman" w:hAnsi="&amp;quot" w:hint="eastAsia"/>
          <w:b/>
          <w:bCs/>
          <w:color w:val="CC0066"/>
          <w:sz w:val="32"/>
          <w:szCs w:val="32"/>
          <w:lang w:eastAsia="ru-RU"/>
        </w:rPr>
        <w:t>Пых»</w:t>
      </w:r>
      <w:r w:rsidRPr="001702A6">
        <w:rPr>
          <w:rFonts w:ascii="&amp;quot" w:hAnsi="&amp;quot"/>
          <w:b/>
          <w:bCs/>
          <w:color w:val="CC0066"/>
          <w:sz w:val="32"/>
          <w:szCs w:val="32"/>
          <w:lang w:eastAsia="ru-RU"/>
        </w:rPr>
        <w:t xml:space="preserve"> </w:t>
      </w:r>
      <w:r w:rsidRPr="001702A6">
        <w:rPr>
          <w:rFonts w:ascii="&amp;quot" w:eastAsia="Times New Roman" w:hAnsi="&amp;quot" w:hint="eastAsia"/>
          <w:b/>
          <w:bCs/>
          <w:color w:val="CC0066"/>
          <w:sz w:val="32"/>
          <w:szCs w:val="32"/>
          <w:lang w:eastAsia="ru-RU"/>
        </w:rPr>
        <w:t>для</w:t>
      </w:r>
      <w:r w:rsidRPr="001702A6">
        <w:rPr>
          <w:rFonts w:ascii="&amp;quot" w:hAnsi="&amp;quot"/>
          <w:b/>
          <w:bCs/>
          <w:color w:val="CC0066"/>
          <w:sz w:val="32"/>
          <w:szCs w:val="32"/>
          <w:lang w:eastAsia="ru-RU"/>
        </w:rPr>
        <w:t xml:space="preserve"> </w:t>
      </w:r>
      <w:r w:rsidRPr="001702A6">
        <w:rPr>
          <w:rFonts w:ascii="&amp;quot" w:eastAsia="Times New Roman" w:hAnsi="&amp;quot" w:hint="eastAsia"/>
          <w:b/>
          <w:bCs/>
          <w:color w:val="CC0066"/>
          <w:sz w:val="32"/>
          <w:szCs w:val="32"/>
          <w:lang w:eastAsia="ru-RU"/>
        </w:rPr>
        <w:t>детей</w:t>
      </w:r>
      <w:r w:rsidRPr="001702A6">
        <w:rPr>
          <w:rFonts w:ascii="&amp;quot" w:hAnsi="&amp;quot"/>
          <w:b/>
          <w:bCs/>
          <w:color w:val="CC0066"/>
          <w:sz w:val="32"/>
          <w:szCs w:val="32"/>
          <w:lang w:eastAsia="ru-RU"/>
        </w:rPr>
        <w:t xml:space="preserve"> </w:t>
      </w:r>
      <w:r w:rsidRPr="001702A6">
        <w:rPr>
          <w:rFonts w:ascii="&amp;quot" w:eastAsia="Times New Roman" w:hAnsi="&amp;quot" w:hint="eastAsia"/>
          <w:b/>
          <w:bCs/>
          <w:color w:val="CC0066"/>
          <w:sz w:val="32"/>
          <w:szCs w:val="32"/>
          <w:lang w:eastAsia="ru-RU"/>
        </w:rPr>
        <w:t>младшего</w:t>
      </w:r>
      <w:r w:rsidRPr="001702A6">
        <w:rPr>
          <w:rFonts w:ascii="&amp;quot" w:hAnsi="&amp;quot"/>
          <w:b/>
          <w:bCs/>
          <w:color w:val="CC0066"/>
          <w:sz w:val="32"/>
          <w:szCs w:val="32"/>
          <w:lang w:eastAsia="ru-RU"/>
        </w:rPr>
        <w:t xml:space="preserve"> </w:t>
      </w:r>
      <w:r w:rsidRPr="001702A6">
        <w:rPr>
          <w:rFonts w:ascii="&amp;quot" w:eastAsia="Times New Roman" w:hAnsi="&amp;quot" w:hint="eastAsia"/>
          <w:b/>
          <w:bCs/>
          <w:color w:val="CC0066"/>
          <w:sz w:val="32"/>
          <w:szCs w:val="32"/>
          <w:lang w:eastAsia="ru-RU"/>
        </w:rPr>
        <w:t>дошкольного</w:t>
      </w:r>
      <w:r w:rsidRPr="001702A6">
        <w:rPr>
          <w:rFonts w:ascii="&amp;quot" w:hAnsi="&amp;quot"/>
          <w:b/>
          <w:bCs/>
          <w:color w:val="CC0066"/>
          <w:sz w:val="32"/>
          <w:szCs w:val="32"/>
          <w:lang w:eastAsia="ru-RU"/>
        </w:rPr>
        <w:t xml:space="preserve"> </w:t>
      </w:r>
      <w:r w:rsidRPr="001702A6">
        <w:rPr>
          <w:rFonts w:ascii="&amp;quot" w:eastAsia="Times New Roman" w:hAnsi="&amp;quot" w:hint="eastAsia"/>
          <w:b/>
          <w:bCs/>
          <w:color w:val="CC0066"/>
          <w:sz w:val="32"/>
          <w:szCs w:val="32"/>
          <w:lang w:eastAsia="ru-RU"/>
        </w:rPr>
        <w:t>возраста</w:t>
      </w:r>
    </w:p>
    <w:p w:rsidR="00A4774A" w:rsidRPr="001702A6" w:rsidRDefault="00A4774A" w:rsidP="001702A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02A6">
        <w:rPr>
          <w:rFonts w:ascii="&amp;quot" w:eastAsia="Times New Roman" w:hAnsi="&amp;quot" w:hint="eastAs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</w:t>
      </w:r>
      <w:r w:rsidRPr="001702A6">
        <w:rPr>
          <w:rFonts w:ascii="&amp;quot" w:hAnsi="&amp;quot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"Кукольный спектакль"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Ведущая образовательная область: художественно-эстетическое развитие.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&amp;quot" w:eastAsia="Times New Roman" w:hAnsi="&amp;quot" w:hint="eastAs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</w:t>
      </w:r>
      <w:r w:rsidRPr="001702A6">
        <w:rPr>
          <w:rFonts w:ascii="&amp;quot" w:hAnsi="&amp;quot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театр раскрывает духовный и творческий потенциал ребенка и дает реальную возможность адаптации в социальной среде.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&amp;quot" w:eastAsia="Times New Roman" w:hAnsi="&amp;quot" w:hint="eastAs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</w:t>
      </w:r>
      <w:r w:rsidRPr="001702A6">
        <w:rPr>
          <w:rFonts w:ascii="&amp;quot" w:hAnsi="&amp;quot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- побуждать детей к активному участию в действии спектакля;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закреплять навыки и умение внимательно следить за сюжетом, сопереживая героям представления; 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музыкальные, танцевальные, певческие способности детей;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&amp;quot" w:eastAsia="Times New Roman" w:hAnsi="&amp;quot" w:hint="eastAs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Виды</w:t>
      </w:r>
      <w:r w:rsidRPr="001702A6">
        <w:rPr>
          <w:rFonts w:ascii="&amp;quot" w:hAnsi="&amp;quot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702A6">
        <w:rPr>
          <w:rFonts w:ascii="&amp;quot" w:eastAsia="Times New Roman" w:hAnsi="&amp;quot" w:hint="eastAs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1702A6">
        <w:rPr>
          <w:rFonts w:ascii="&amp;quot" w:hAnsi="&amp;quot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: </w:t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коммуникативная, игровая, музыкальная.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&amp;quot" w:eastAsia="Times New Roman" w:hAnsi="&amp;quot" w:hint="eastAs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Участники</w:t>
      </w:r>
      <w:r w:rsidRPr="001702A6">
        <w:rPr>
          <w:rFonts w:ascii="&amp;quot" w:hAnsi="&amp;quot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дети младшей группы, музыкальный руководитель, воспитатели 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&amp;quot" w:eastAsia="Times New Roman" w:hAnsi="&amp;quot" w:hint="eastAs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Предварительная</w:t>
      </w:r>
      <w:r w:rsidRPr="001702A6">
        <w:rPr>
          <w:rFonts w:ascii="&amp;quot" w:hAnsi="&amp;quot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702A6">
        <w:rPr>
          <w:rFonts w:ascii="&amp;quot" w:eastAsia="Times New Roman" w:hAnsi="&amp;quot" w:hint="eastAs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работа</w:t>
      </w:r>
      <w:r w:rsidRPr="001702A6">
        <w:rPr>
          <w:rFonts w:ascii="&amp;quot" w:hAnsi="&amp;quot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- подбор музыкального репертуара;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разучивание текста спектакля по ролям с воспитателями 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- разучивание песен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&amp;quot" w:eastAsia="Times New Roman" w:hAnsi="&amp;quot" w:hint="eastAs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Декорации</w:t>
      </w:r>
      <w:r w:rsidRPr="001702A6">
        <w:rPr>
          <w:rFonts w:ascii="&amp;quot" w:hAnsi="&amp;quot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кукольная ширма для взрослых,украшенная декорациями к спектаклю: деревья и кусты,домик и огород с репкой на первом плане.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&amp;quot" w:eastAsia="Times New Roman" w:hAnsi="&amp;quot" w:hint="eastAs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Место</w:t>
      </w:r>
      <w:r w:rsidRPr="001702A6">
        <w:rPr>
          <w:rFonts w:ascii="&amp;quot" w:hAnsi="&amp;quot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702A6">
        <w:rPr>
          <w:rFonts w:ascii="&amp;quot" w:eastAsia="Times New Roman" w:hAnsi="&amp;quot" w:hint="eastAs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проведения</w:t>
      </w:r>
      <w:r w:rsidRPr="001702A6">
        <w:rPr>
          <w:rFonts w:ascii="&amp;quot" w:hAnsi="&amp;quot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музыкальный зал.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&amp;quot" w:eastAsia="Times New Roman" w:hAnsi="&amp;quot" w:hint="eastAs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Материалы</w:t>
      </w:r>
      <w:r w:rsidRPr="001702A6">
        <w:rPr>
          <w:rFonts w:ascii="&amp;quot" w:hAnsi="&amp;quot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702A6">
        <w:rPr>
          <w:rFonts w:ascii="&amp;quot" w:eastAsia="Times New Roman" w:hAnsi="&amp;quot" w:hint="eastAs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1702A6">
        <w:rPr>
          <w:rFonts w:ascii="&amp;quot" w:hAnsi="&amp;quot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702A6">
        <w:rPr>
          <w:rFonts w:ascii="&amp;quot" w:eastAsia="Times New Roman" w:hAnsi="&amp;quot" w:hint="eastAs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оборудование</w:t>
      </w:r>
      <w:r w:rsidRPr="001702A6">
        <w:rPr>
          <w:rFonts w:ascii="&amp;quot" w:hAnsi="&amp;quot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куклы би-ба-бо героев спектакля, дудочка, пирожки.</w:t>
      </w:r>
    </w:p>
    <w:p w:rsidR="00A4774A" w:rsidRPr="001702A6" w:rsidRDefault="00A4774A" w:rsidP="001702A6">
      <w:pPr>
        <w:spacing w:after="75" w:line="240" w:lineRule="auto"/>
        <w:jc w:val="both"/>
        <w:rPr>
          <w:rFonts w:ascii="&amp;quot" w:hAnsi="&amp;quot"/>
          <w:b/>
          <w:bCs/>
          <w:color w:val="A71E90"/>
          <w:sz w:val="32"/>
          <w:szCs w:val="32"/>
          <w:lang w:eastAsia="ru-RU"/>
        </w:rPr>
      </w:pPr>
      <w:r w:rsidRPr="001702A6">
        <w:rPr>
          <w:rFonts w:ascii="&amp;quot" w:eastAsia="Times New Roman" w:hAnsi="&amp;quot" w:hint="eastAsia"/>
          <w:b/>
          <w:bCs/>
          <w:color w:val="A71E90"/>
          <w:sz w:val="32"/>
          <w:szCs w:val="32"/>
          <w:lang w:eastAsia="ru-RU"/>
        </w:rPr>
        <w:t>Сценарий</w:t>
      </w:r>
      <w:r w:rsidRPr="001702A6">
        <w:rPr>
          <w:rFonts w:ascii="&amp;quot" w:hAnsi="&amp;quot"/>
          <w:b/>
          <w:bCs/>
          <w:color w:val="A71E90"/>
          <w:sz w:val="32"/>
          <w:szCs w:val="32"/>
          <w:lang w:eastAsia="ru-RU"/>
        </w:rPr>
        <w:t xml:space="preserve"> </w:t>
      </w:r>
      <w:r w:rsidRPr="001702A6">
        <w:rPr>
          <w:rFonts w:ascii="&amp;quot" w:eastAsia="Times New Roman" w:hAnsi="&amp;quot" w:hint="eastAsia"/>
          <w:b/>
          <w:bCs/>
          <w:color w:val="A71E90"/>
          <w:sz w:val="32"/>
          <w:szCs w:val="32"/>
          <w:lang w:eastAsia="ru-RU"/>
        </w:rPr>
        <w:t>кукольного</w:t>
      </w:r>
      <w:r w:rsidRPr="001702A6">
        <w:rPr>
          <w:rFonts w:ascii="&amp;quot" w:hAnsi="&amp;quot"/>
          <w:b/>
          <w:bCs/>
          <w:color w:val="A71E90"/>
          <w:sz w:val="32"/>
          <w:szCs w:val="32"/>
          <w:lang w:eastAsia="ru-RU"/>
        </w:rPr>
        <w:t xml:space="preserve"> </w:t>
      </w:r>
      <w:r w:rsidRPr="001702A6">
        <w:rPr>
          <w:rFonts w:ascii="&amp;quot" w:eastAsia="Times New Roman" w:hAnsi="&amp;quot" w:hint="eastAsia"/>
          <w:b/>
          <w:bCs/>
          <w:color w:val="A71E90"/>
          <w:sz w:val="32"/>
          <w:szCs w:val="32"/>
          <w:lang w:eastAsia="ru-RU"/>
        </w:rPr>
        <w:t>спектакля</w:t>
      </w:r>
      <w:r w:rsidRPr="001702A6">
        <w:rPr>
          <w:rFonts w:ascii="&amp;quot" w:hAnsi="&amp;quot"/>
          <w:b/>
          <w:bCs/>
          <w:color w:val="A71E90"/>
          <w:sz w:val="32"/>
          <w:szCs w:val="32"/>
          <w:lang w:eastAsia="ru-RU"/>
        </w:rPr>
        <w:t xml:space="preserve"> «</w:t>
      </w:r>
      <w:r w:rsidRPr="001702A6">
        <w:rPr>
          <w:rFonts w:ascii="&amp;quot" w:eastAsia="Times New Roman" w:hAnsi="&amp;quot" w:hint="eastAsia"/>
          <w:b/>
          <w:bCs/>
          <w:color w:val="A71E90"/>
          <w:sz w:val="32"/>
          <w:szCs w:val="32"/>
          <w:lang w:eastAsia="ru-RU"/>
        </w:rPr>
        <w:t>Пых»</w:t>
      </w:r>
      <w:r w:rsidRPr="001702A6">
        <w:rPr>
          <w:rFonts w:ascii="&amp;quot" w:hAnsi="&amp;quot"/>
          <w:b/>
          <w:bCs/>
          <w:color w:val="A71E90"/>
          <w:sz w:val="32"/>
          <w:szCs w:val="32"/>
          <w:lang w:eastAsia="ru-RU"/>
        </w:rPr>
        <w:t xml:space="preserve"> (</w:t>
      </w:r>
      <w:r w:rsidRPr="001702A6">
        <w:rPr>
          <w:rFonts w:ascii="&amp;quot" w:eastAsia="Times New Roman" w:hAnsi="&amp;quot" w:hint="eastAsia"/>
          <w:b/>
          <w:bCs/>
          <w:color w:val="A71E90"/>
          <w:sz w:val="32"/>
          <w:szCs w:val="32"/>
          <w:lang w:eastAsia="ru-RU"/>
        </w:rPr>
        <w:t>по</w:t>
      </w:r>
      <w:r w:rsidRPr="001702A6">
        <w:rPr>
          <w:rFonts w:ascii="&amp;quot" w:hAnsi="&amp;quot"/>
          <w:b/>
          <w:bCs/>
          <w:color w:val="A71E90"/>
          <w:sz w:val="32"/>
          <w:szCs w:val="32"/>
          <w:lang w:eastAsia="ru-RU"/>
        </w:rPr>
        <w:t xml:space="preserve"> </w:t>
      </w:r>
      <w:r w:rsidRPr="001702A6">
        <w:rPr>
          <w:rFonts w:ascii="&amp;quot" w:eastAsia="Times New Roman" w:hAnsi="&amp;quot" w:hint="eastAsia"/>
          <w:b/>
          <w:bCs/>
          <w:color w:val="A71E90"/>
          <w:sz w:val="32"/>
          <w:szCs w:val="32"/>
          <w:lang w:eastAsia="ru-RU"/>
        </w:rPr>
        <w:t>мотивам</w:t>
      </w:r>
      <w:r w:rsidRPr="001702A6">
        <w:rPr>
          <w:rFonts w:ascii="&amp;quot" w:hAnsi="&amp;quot"/>
          <w:b/>
          <w:bCs/>
          <w:color w:val="A71E90"/>
          <w:sz w:val="32"/>
          <w:szCs w:val="32"/>
          <w:lang w:eastAsia="ru-RU"/>
        </w:rPr>
        <w:t xml:space="preserve"> </w:t>
      </w:r>
      <w:r w:rsidRPr="001702A6">
        <w:rPr>
          <w:rFonts w:ascii="&amp;quot" w:eastAsia="Times New Roman" w:hAnsi="&amp;quot" w:hint="eastAsia"/>
          <w:b/>
          <w:bCs/>
          <w:color w:val="A71E90"/>
          <w:sz w:val="32"/>
          <w:szCs w:val="32"/>
          <w:lang w:eastAsia="ru-RU"/>
        </w:rPr>
        <w:t>белорусской</w:t>
      </w:r>
      <w:r w:rsidRPr="001702A6">
        <w:rPr>
          <w:rFonts w:ascii="&amp;quot" w:hAnsi="&amp;quot"/>
          <w:b/>
          <w:bCs/>
          <w:color w:val="A71E90"/>
          <w:sz w:val="32"/>
          <w:szCs w:val="32"/>
          <w:lang w:eastAsia="ru-RU"/>
        </w:rPr>
        <w:t xml:space="preserve"> </w:t>
      </w:r>
      <w:r w:rsidRPr="001702A6">
        <w:rPr>
          <w:rFonts w:ascii="&amp;quot" w:eastAsia="Times New Roman" w:hAnsi="&amp;quot" w:hint="eastAsia"/>
          <w:b/>
          <w:bCs/>
          <w:color w:val="A71E90"/>
          <w:sz w:val="32"/>
          <w:szCs w:val="32"/>
          <w:lang w:eastAsia="ru-RU"/>
        </w:rPr>
        <w:t>народной</w:t>
      </w:r>
      <w:r w:rsidRPr="001702A6">
        <w:rPr>
          <w:rFonts w:ascii="&amp;quot" w:hAnsi="&amp;quot"/>
          <w:b/>
          <w:bCs/>
          <w:color w:val="A71E90"/>
          <w:sz w:val="32"/>
          <w:szCs w:val="32"/>
          <w:lang w:eastAsia="ru-RU"/>
        </w:rPr>
        <w:t xml:space="preserve"> </w:t>
      </w:r>
      <w:r w:rsidRPr="001702A6">
        <w:rPr>
          <w:rFonts w:ascii="&amp;quot" w:eastAsia="Times New Roman" w:hAnsi="&amp;quot" w:hint="eastAsia"/>
          <w:b/>
          <w:bCs/>
          <w:color w:val="A71E90"/>
          <w:sz w:val="32"/>
          <w:szCs w:val="32"/>
          <w:lang w:eastAsia="ru-RU"/>
        </w:rPr>
        <w:t>сказки</w:t>
      </w:r>
      <w:r w:rsidRPr="001702A6">
        <w:rPr>
          <w:rFonts w:ascii="&amp;quot" w:hAnsi="&amp;quot"/>
          <w:b/>
          <w:bCs/>
          <w:color w:val="A71E90"/>
          <w:sz w:val="32"/>
          <w:szCs w:val="32"/>
          <w:lang w:eastAsia="ru-RU"/>
        </w:rPr>
        <w:t>)</w:t>
      </w:r>
    </w:p>
    <w:p w:rsidR="00A4774A" w:rsidRDefault="00A4774A" w:rsidP="001702A6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1702A6">
        <w:rPr>
          <w:rFonts w:ascii="&amp;quot" w:eastAsia="Times New Roman" w:hAnsi="&amp;quot" w:hint="eastAsia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Действующие</w:t>
      </w:r>
      <w:r w:rsidRPr="001702A6">
        <w:rPr>
          <w:rFonts w:ascii="&amp;quot" w:hAnsi="&amp;quot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1702A6">
        <w:rPr>
          <w:rFonts w:ascii="&amp;quot" w:eastAsia="Times New Roman" w:hAnsi="&amp;quot" w:hint="eastAsia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лица</w:t>
      </w:r>
      <w:r w:rsidRPr="001702A6">
        <w:rPr>
          <w:rFonts w:ascii="&amp;quot" w:hAnsi="&amp;quot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Бабушка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Ёжик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Дедушка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Внучка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&amp;quot" w:eastAsia="Times New Roman" w:hAnsi="&amp;quot" w:hint="eastAsi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Появляется</w:t>
      </w:r>
      <w:r w:rsidRPr="001702A6">
        <w:rPr>
          <w:rFonts w:ascii="&amp;quot" w:hAnsi="&amp;quot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702A6">
        <w:rPr>
          <w:rFonts w:ascii="&amp;quot" w:eastAsia="Times New Roman" w:hAnsi="&amp;quot" w:hint="eastAsi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дед</w:t>
      </w:r>
      <w:r w:rsidRPr="001702A6">
        <w:rPr>
          <w:rFonts w:ascii="&amp;quot" w:hAnsi="&amp;quot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&amp;quot" w:eastAsia="Times New Roman" w:hAnsi="&amp;quot" w:hint="eastAs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1702A6">
        <w:rPr>
          <w:rFonts w:ascii="&amp;quot" w:hAnsi="&amp;quot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Жил-был дедушка 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&amp;quot" w:eastAsia="Times New Roman" w:hAnsi="&amp;quot" w:hint="eastAs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Дедушка</w:t>
      </w:r>
      <w:r w:rsidRPr="001702A6">
        <w:rPr>
          <w:rFonts w:ascii="&amp;quot" w:hAnsi="&amp;quot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Здравствуйте, ребята! 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А у вас дедушка есть?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А бабушка?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Давайте и мою бабушку позовем.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&amp;quot" w:eastAsia="Times New Roman" w:hAnsi="&amp;quot" w:hint="eastAsi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Дети</w:t>
      </w:r>
      <w:r w:rsidRPr="001702A6">
        <w:rPr>
          <w:rFonts w:ascii="&amp;quot" w:hAnsi="&amp;quot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702A6">
        <w:rPr>
          <w:rFonts w:ascii="&amp;quot" w:eastAsia="Times New Roman" w:hAnsi="&amp;quot" w:hint="eastAsi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зовут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&amp;quot" w:eastAsia="Times New Roman" w:hAnsi="&amp;quot" w:hint="eastAs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Бабушка</w:t>
      </w:r>
      <w:r w:rsidRPr="001702A6">
        <w:rPr>
          <w:rFonts w:ascii="&amp;quot" w:hAnsi="&amp;quot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Здравствуйте, ребята.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Пирогов я напекла и к вам в гости пришла.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Вот, возьмите пирожки, очень вкусные они!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&amp;quot" w:eastAsia="Times New Roman" w:hAnsi="&amp;quot" w:hint="eastAsi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отдает</w:t>
      </w:r>
      <w:r w:rsidRPr="001702A6">
        <w:rPr>
          <w:rFonts w:ascii="&amp;quot" w:hAnsi="&amp;quot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702A6">
        <w:rPr>
          <w:rFonts w:ascii="&amp;quot" w:eastAsia="Times New Roman" w:hAnsi="&amp;quot" w:hint="eastAsi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Ведущей</w:t>
      </w:r>
      <w:r w:rsidRPr="001702A6">
        <w:rPr>
          <w:rFonts w:ascii="&amp;quot" w:hAnsi="&amp;quot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702A6">
        <w:rPr>
          <w:rFonts w:ascii="&amp;quot" w:eastAsia="Times New Roman" w:hAnsi="&amp;quot" w:hint="eastAsi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пироги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&amp;quot" w:eastAsia="Times New Roman" w:hAnsi="&amp;quot" w:hint="eastAs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1702A6">
        <w:rPr>
          <w:rFonts w:ascii="&amp;quot" w:hAnsi="&amp;quot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Спасибо, бабушка.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А мы тоже умеем пироги печь.</w:t>
      </w:r>
    </w:p>
    <w:p w:rsidR="00A4774A" w:rsidRDefault="00A4774A" w:rsidP="005F7A1A">
      <w:pPr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5F7A1A">
        <w:rPr>
          <w:rFonts w:ascii="Times New Roman" w:hAnsi="Times New Roman"/>
          <w:b/>
          <w:color w:val="000000"/>
          <w:sz w:val="32"/>
          <w:szCs w:val="32"/>
          <w:lang w:eastAsia="ru-RU"/>
        </w:rPr>
        <w:t>Игра « Я пеку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»</w:t>
      </w:r>
    </w:p>
    <w:p w:rsidR="00A4774A" w:rsidRPr="005F7A1A" w:rsidRDefault="00A4774A" w:rsidP="005F7A1A">
      <w:pPr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5F7A1A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Мы для милой  мамочки пирожки печем </w:t>
      </w:r>
    </w:p>
    <w:p w:rsidR="00A4774A" w:rsidRPr="005F7A1A" w:rsidRDefault="00A4774A" w:rsidP="001702A6">
      <w:pPr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5F7A1A">
        <w:rPr>
          <w:rFonts w:ascii="Times New Roman" w:hAnsi="Times New Roman"/>
          <w:color w:val="000000"/>
          <w:sz w:val="32"/>
          <w:szCs w:val="32"/>
          <w:lang w:eastAsia="ru-RU"/>
        </w:rPr>
        <w:t>Разную начинку в пирожки кладем</w:t>
      </w:r>
    </w:p>
    <w:p w:rsidR="00A4774A" w:rsidRPr="005F7A1A" w:rsidRDefault="00A4774A" w:rsidP="001702A6">
      <w:pPr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5F7A1A">
        <w:rPr>
          <w:rFonts w:ascii="Times New Roman" w:hAnsi="Times New Roman"/>
          <w:color w:val="000000"/>
          <w:sz w:val="32"/>
          <w:szCs w:val="32"/>
          <w:lang w:eastAsia="ru-RU"/>
        </w:rPr>
        <w:t>Угощайся мамочка пирожком румяным</w:t>
      </w:r>
    </w:p>
    <w:p w:rsidR="00A4774A" w:rsidRPr="005F7A1A" w:rsidRDefault="00A4774A" w:rsidP="001702A6">
      <w:pPr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5F7A1A">
        <w:rPr>
          <w:rFonts w:ascii="Times New Roman" w:hAnsi="Times New Roman"/>
          <w:color w:val="000000"/>
          <w:sz w:val="32"/>
          <w:szCs w:val="32"/>
          <w:lang w:eastAsia="ru-RU"/>
        </w:rPr>
        <w:t>Выбирай скорей тот, что повкусней.</w:t>
      </w:r>
    </w:p>
    <w:p w:rsidR="00A4774A" w:rsidRPr="005F7A1A" w:rsidRDefault="00A4774A" w:rsidP="001702A6">
      <w:pPr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A4774A" w:rsidRPr="005F7A1A" w:rsidRDefault="00A4774A" w:rsidP="001702A6">
      <w:pPr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5F7A1A">
        <w:rPr>
          <w:rFonts w:ascii="Times New Roman" w:hAnsi="Times New Roman"/>
          <w:color w:val="000000"/>
          <w:sz w:val="32"/>
          <w:szCs w:val="32"/>
          <w:lang w:eastAsia="ru-RU"/>
        </w:rPr>
        <w:t>Подумаю немножко:</w:t>
      </w:r>
    </w:p>
    <w:p w:rsidR="00A4774A" w:rsidRPr="005F7A1A" w:rsidRDefault="00A4774A" w:rsidP="001702A6">
      <w:pPr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5F7A1A">
        <w:rPr>
          <w:rFonts w:ascii="Times New Roman" w:hAnsi="Times New Roman"/>
          <w:color w:val="000000"/>
          <w:sz w:val="32"/>
          <w:szCs w:val="32"/>
          <w:lang w:eastAsia="ru-RU"/>
        </w:rPr>
        <w:t>Выберу с картошкой,</w:t>
      </w:r>
    </w:p>
    <w:p w:rsidR="00A4774A" w:rsidRPr="005F7A1A" w:rsidRDefault="00A4774A" w:rsidP="001702A6">
      <w:pPr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5F7A1A">
        <w:rPr>
          <w:rFonts w:ascii="Times New Roman" w:hAnsi="Times New Roman"/>
          <w:color w:val="000000"/>
          <w:sz w:val="32"/>
          <w:szCs w:val="32"/>
          <w:lang w:eastAsia="ru-RU"/>
        </w:rPr>
        <w:t>Попробую я вкусный пирожок с капустой,</w:t>
      </w:r>
    </w:p>
    <w:p w:rsidR="00A4774A" w:rsidRPr="005F7A1A" w:rsidRDefault="00A4774A" w:rsidP="001702A6">
      <w:pPr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5F7A1A">
        <w:rPr>
          <w:rFonts w:ascii="Times New Roman" w:hAnsi="Times New Roman"/>
          <w:color w:val="000000"/>
          <w:sz w:val="32"/>
          <w:szCs w:val="32"/>
          <w:lang w:eastAsia="ru-RU"/>
        </w:rPr>
        <w:t>Угощусь пожалуй пирожком с грибами,</w:t>
      </w:r>
    </w:p>
    <w:p w:rsidR="00A4774A" w:rsidRPr="00092840" w:rsidRDefault="00A4774A" w:rsidP="001702A6">
      <w:pPr>
        <w:spacing w:after="0" w:line="240" w:lineRule="auto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5F7A1A">
        <w:rPr>
          <w:rFonts w:ascii="Times New Roman" w:hAnsi="Times New Roman"/>
          <w:color w:val="000000"/>
          <w:sz w:val="32"/>
          <w:szCs w:val="32"/>
          <w:lang w:eastAsia="ru-RU"/>
        </w:rPr>
        <w:t>Выберу красивый пирожок со сливой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.</w:t>
      </w:r>
      <w:r w:rsidRPr="00092840">
        <w:rPr>
          <w:rFonts w:ascii="&amp;quot" w:hAnsi="&amp;quot"/>
          <w:color w:val="000000"/>
          <w:sz w:val="32"/>
          <w:szCs w:val="32"/>
          <w:lang w:eastAsia="ru-RU"/>
        </w:rPr>
        <w:br/>
      </w:r>
    </w:p>
    <w:p w:rsidR="00A4774A" w:rsidRDefault="00A4774A" w:rsidP="001702A6">
      <w:pPr>
        <w:spacing w:after="0" w:line="240" w:lineRule="auto"/>
        <w:rPr>
          <w:rFonts w:ascii="Arial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1702A6">
        <w:rPr>
          <w:rFonts w:ascii="&amp;quot" w:eastAsia="Times New Roman" w:hAnsi="&amp;quot" w:hint="eastAs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1702A6">
        <w:rPr>
          <w:rFonts w:ascii="&amp;quot" w:hAnsi="&amp;quot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И была у них внучка Алёнушка-лапушка.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&amp;quot" w:eastAsia="Times New Roman" w:hAnsi="&amp;quot" w:hint="eastAs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Алёнушка</w:t>
      </w:r>
      <w:r w:rsidRPr="001702A6">
        <w:rPr>
          <w:rFonts w:ascii="&amp;quot" w:hAnsi="&amp;quot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Здравствуйте, ребята!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Очень я люблю гулять. Очень весело играть.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&amp;quot" w:eastAsia="Times New Roman" w:hAnsi="&amp;quot" w:hint="eastAsi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Песня</w:t>
      </w:r>
      <w:r w:rsidRPr="001702A6">
        <w:rPr>
          <w:rFonts w:ascii="&amp;quot" w:hAnsi="&amp;quot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1702A6">
        <w:rPr>
          <w:rFonts w:ascii="&amp;quot" w:eastAsia="Times New Roman" w:hAnsi="&amp;quot" w:hint="eastAsi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игра</w:t>
      </w:r>
      <w:r w:rsidRPr="001702A6">
        <w:rPr>
          <w:rFonts w:ascii="&amp;quot" w:hAnsi="&amp;quot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r w:rsidRPr="001702A6">
        <w:rPr>
          <w:rFonts w:ascii="&amp;quot" w:eastAsia="Times New Roman" w:hAnsi="&amp;quot" w:hint="eastAsi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Где</w:t>
      </w:r>
      <w:r w:rsidRPr="001702A6">
        <w:rPr>
          <w:rFonts w:ascii="&amp;quot" w:hAnsi="&amp;quot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702A6">
        <w:rPr>
          <w:rFonts w:ascii="&amp;quot" w:eastAsia="Times New Roman" w:hAnsi="&amp;quot" w:hint="eastAsi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же</w:t>
      </w:r>
      <w:r w:rsidRPr="001702A6">
        <w:rPr>
          <w:rFonts w:ascii="&amp;quot" w:hAnsi="&amp;quot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702A6">
        <w:rPr>
          <w:rFonts w:ascii="&amp;quot" w:eastAsia="Times New Roman" w:hAnsi="&amp;quot" w:hint="eastAsi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ваши</w:t>
      </w:r>
      <w:r w:rsidRPr="001702A6">
        <w:rPr>
          <w:rFonts w:ascii="&amp;quot" w:hAnsi="&amp;quot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702A6">
        <w:rPr>
          <w:rFonts w:ascii="&amp;quot" w:eastAsia="Times New Roman" w:hAnsi="&amp;quot" w:hint="eastAsi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ручки»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&amp;quot" w:eastAsia="Times New Roman" w:hAnsi="&amp;quot" w:hint="eastAsi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Персонажи</w:t>
      </w:r>
      <w:r w:rsidRPr="001702A6">
        <w:rPr>
          <w:rFonts w:ascii="&amp;quot" w:hAnsi="&amp;quot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702A6">
        <w:rPr>
          <w:rFonts w:ascii="&amp;quot" w:eastAsia="Times New Roman" w:hAnsi="&amp;quot" w:hint="eastAsi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уходят</w:t>
      </w:r>
      <w:r w:rsidRPr="001702A6">
        <w:rPr>
          <w:rFonts w:ascii="&amp;quot" w:hAnsi="&amp;quot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702A6">
        <w:rPr>
          <w:rFonts w:ascii="&amp;quot" w:eastAsia="Times New Roman" w:hAnsi="&amp;quot" w:hint="eastAsi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1702A6">
        <w:rPr>
          <w:rFonts w:ascii="&amp;quot" w:hAnsi="&amp;quot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702A6">
        <w:rPr>
          <w:rFonts w:ascii="&amp;quot" w:eastAsia="Times New Roman" w:hAnsi="&amp;quot" w:hint="eastAsi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ширмы</w:t>
      </w:r>
      <w:r w:rsidRPr="001702A6">
        <w:rPr>
          <w:rFonts w:ascii="&amp;quot" w:hAnsi="&amp;quot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1702A6">
        <w:rPr>
          <w:rFonts w:ascii="&amp;quot" w:eastAsia="Times New Roman" w:hAnsi="&amp;quot" w:hint="eastAsi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Остается</w:t>
      </w:r>
      <w:r w:rsidRPr="001702A6">
        <w:rPr>
          <w:rFonts w:ascii="&amp;quot" w:hAnsi="&amp;quot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702A6">
        <w:rPr>
          <w:rFonts w:ascii="&amp;quot" w:eastAsia="Times New Roman" w:hAnsi="&amp;quot" w:hint="eastAsi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Дед</w:t>
      </w:r>
      <w:r w:rsidRPr="001702A6">
        <w:rPr>
          <w:rFonts w:ascii="&amp;quot" w:hAnsi="&amp;quot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&amp;quot" w:eastAsia="Times New Roman" w:hAnsi="&amp;quot" w:hint="eastAs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1702A6">
        <w:rPr>
          <w:rFonts w:ascii="&amp;quot" w:hAnsi="&amp;quot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А вот у них огород,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Там репка сладкая растет.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Хочет репку скушать дед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На завтрак или на обед.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Вот пошел он в огород,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Где репка сладкая растет,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Над репкой наклонился,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Чуть от страха не свалился.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Под листом какой-то страшный зверь сидит,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Угрожающе на дедушку пыхтит: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&amp;quot" w:eastAsia="Times New Roman" w:hAnsi="&amp;quot" w:hint="eastAsi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Из</w:t>
      </w:r>
      <w:r w:rsidRPr="001702A6">
        <w:rPr>
          <w:rFonts w:ascii="&amp;quot" w:hAnsi="&amp;quot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1702A6">
        <w:rPr>
          <w:rFonts w:ascii="&amp;quot" w:eastAsia="Times New Roman" w:hAnsi="&amp;quot" w:hint="eastAsi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</w:t>
      </w:r>
      <w:r w:rsidRPr="001702A6">
        <w:rPr>
          <w:rFonts w:ascii="&amp;quot" w:hAnsi="&amp;quot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702A6">
        <w:rPr>
          <w:rFonts w:ascii="&amp;quot" w:eastAsia="Times New Roman" w:hAnsi="&amp;quot" w:hint="eastAsi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репки</w:t>
      </w:r>
      <w:r w:rsidRPr="001702A6">
        <w:rPr>
          <w:rFonts w:ascii="&amp;quot" w:hAnsi="&amp;quot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702A6">
        <w:rPr>
          <w:rFonts w:ascii="&amp;quot" w:eastAsia="Times New Roman" w:hAnsi="&amp;quot" w:hint="eastAsi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выглядывает</w:t>
      </w:r>
      <w:r w:rsidRPr="001702A6">
        <w:rPr>
          <w:rFonts w:ascii="&amp;quot" w:hAnsi="&amp;quot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702A6">
        <w:rPr>
          <w:rFonts w:ascii="&amp;quot" w:eastAsia="Times New Roman" w:hAnsi="&amp;quot" w:hint="eastAsi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носик</w:t>
      </w:r>
      <w:r w:rsidRPr="001702A6">
        <w:rPr>
          <w:rFonts w:ascii="&amp;quot" w:hAnsi="&amp;quot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702A6">
        <w:rPr>
          <w:rFonts w:ascii="&amp;quot" w:eastAsia="Times New Roman" w:hAnsi="&amp;quot" w:hint="eastAsi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Ёжика</w:t>
      </w:r>
      <w:r w:rsidRPr="001702A6">
        <w:rPr>
          <w:rFonts w:ascii="&amp;quot" w:hAnsi="&amp;quot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&amp;quot" w:eastAsia="Times New Roman" w:hAnsi="&amp;quot" w:hint="eastAs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Ежик</w:t>
      </w:r>
      <w:r w:rsidRPr="001702A6">
        <w:rPr>
          <w:rFonts w:ascii="&amp;quot" w:hAnsi="&amp;quot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:-</w:t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Пш-ш-пых! Пш-ш-пых!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&amp;quot" w:eastAsia="Times New Roman" w:hAnsi="&amp;quot" w:hint="eastAs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1702A6">
        <w:rPr>
          <w:rFonts w:ascii="&amp;quot" w:hAnsi="&amp;quot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Ног, не чуя под собой,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Мчится дедушка домой.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&amp;quot" w:eastAsia="Times New Roman" w:hAnsi="&amp;quot" w:hint="eastAsi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Дедушка</w:t>
      </w:r>
      <w:r w:rsidRPr="001702A6">
        <w:rPr>
          <w:rFonts w:ascii="&amp;quot" w:hAnsi="&amp;quot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702A6">
        <w:rPr>
          <w:rFonts w:ascii="&amp;quot" w:eastAsia="Times New Roman" w:hAnsi="&amp;quot" w:hint="eastAsi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убегает</w:t>
      </w:r>
      <w:r w:rsidRPr="001702A6">
        <w:rPr>
          <w:rFonts w:ascii="&amp;quot" w:hAnsi="&amp;quot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1702A6">
        <w:rPr>
          <w:rFonts w:ascii="&amp;quot" w:eastAsia="Times New Roman" w:hAnsi="&amp;quot" w:hint="eastAsi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Выходит</w:t>
      </w:r>
      <w:r w:rsidRPr="001702A6">
        <w:rPr>
          <w:rFonts w:ascii="&amp;quot" w:hAnsi="&amp;quot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702A6">
        <w:rPr>
          <w:rFonts w:ascii="&amp;quot" w:eastAsia="Times New Roman" w:hAnsi="&amp;quot" w:hint="eastAsi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Бабушка</w:t>
      </w:r>
      <w:r w:rsidRPr="001702A6">
        <w:rPr>
          <w:rFonts w:ascii="&amp;quot" w:hAnsi="&amp;quot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&amp;quot" w:eastAsia="Times New Roman" w:hAnsi="&amp;quot" w:hint="eastAs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1702A6">
        <w:rPr>
          <w:rFonts w:ascii="&amp;quot" w:hAnsi="&amp;quot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Бабушка не испугалась,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Лишь над дедом посмеялась.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И пошла в огород,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Где репка сладкая растет.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&amp;quot" w:eastAsia="Times New Roman" w:hAnsi="&amp;quot" w:hint="eastAs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Бабушка</w:t>
      </w:r>
      <w:r w:rsidRPr="001702A6">
        <w:rPr>
          <w:rFonts w:ascii="&amp;quot" w:hAnsi="&amp;quot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А со мной петушок идет. Песню звонкую поет.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Подпевайте ребятки.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&amp;quot" w:eastAsia="Times New Roman" w:hAnsi="&amp;quot" w:hint="eastAs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1702A6">
        <w:rPr>
          <w:rFonts w:ascii="&amp;quot" w:hAnsi="&amp;quot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Вот над репкой наклонились,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Чуть от страха не свалились: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Под листом какой-то страшный зверь сидит,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Угрожающе на бабушку пыхтит: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&amp;quot" w:eastAsia="Times New Roman" w:hAnsi="&amp;quot" w:hint="eastAsi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Из</w:t>
      </w:r>
      <w:r w:rsidRPr="001702A6">
        <w:rPr>
          <w:rFonts w:ascii="&amp;quot" w:hAnsi="&amp;quot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Pr="001702A6">
        <w:rPr>
          <w:rFonts w:ascii="&amp;quot" w:eastAsia="Times New Roman" w:hAnsi="&amp;quot" w:hint="eastAsi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</w:t>
      </w:r>
      <w:r w:rsidRPr="001702A6">
        <w:rPr>
          <w:rFonts w:ascii="&amp;quot" w:hAnsi="&amp;quot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702A6">
        <w:rPr>
          <w:rFonts w:ascii="&amp;quot" w:eastAsia="Times New Roman" w:hAnsi="&amp;quot" w:hint="eastAsi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репки</w:t>
      </w:r>
      <w:r w:rsidRPr="001702A6">
        <w:rPr>
          <w:rFonts w:ascii="&amp;quot" w:hAnsi="&amp;quot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702A6">
        <w:rPr>
          <w:rFonts w:ascii="&amp;quot" w:eastAsia="Times New Roman" w:hAnsi="&amp;quot" w:hint="eastAsi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выглядывает</w:t>
      </w:r>
      <w:r w:rsidRPr="001702A6">
        <w:rPr>
          <w:rFonts w:ascii="&amp;quot" w:hAnsi="&amp;quot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702A6">
        <w:rPr>
          <w:rFonts w:ascii="&amp;quot" w:eastAsia="Times New Roman" w:hAnsi="&amp;quot" w:hint="eastAsi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носик</w:t>
      </w:r>
      <w:r w:rsidRPr="001702A6">
        <w:rPr>
          <w:rFonts w:ascii="&amp;quot" w:hAnsi="&amp;quot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702A6">
        <w:rPr>
          <w:rFonts w:ascii="&amp;quot" w:eastAsia="Times New Roman" w:hAnsi="&amp;quot" w:hint="eastAsi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Ёжика</w:t>
      </w:r>
      <w:r w:rsidRPr="001702A6">
        <w:rPr>
          <w:rFonts w:ascii="&amp;quot" w:hAnsi="&amp;quot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&amp;quot" w:eastAsia="Times New Roman" w:hAnsi="&amp;quot" w:hint="eastAs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Ежик</w:t>
      </w:r>
      <w:r w:rsidRPr="001702A6">
        <w:rPr>
          <w:rFonts w:ascii="&amp;quot" w:hAnsi="&amp;quot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Пш-ш-пых! Пш-ш-пых!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&amp;quot" w:eastAsia="Times New Roman" w:hAnsi="&amp;quot" w:hint="eastAs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1702A6">
        <w:rPr>
          <w:rFonts w:ascii="&amp;quot" w:hAnsi="&amp;quot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Ног, не чуя под собой,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Мчится бабушка домой.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&amp;quot" w:eastAsia="Times New Roman" w:hAnsi="&amp;quot" w:hint="eastAsi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Бабушка</w:t>
      </w:r>
      <w:r w:rsidRPr="001702A6">
        <w:rPr>
          <w:rFonts w:ascii="&amp;quot" w:hAnsi="&amp;quot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702A6">
        <w:rPr>
          <w:rFonts w:ascii="&amp;quot" w:eastAsia="Times New Roman" w:hAnsi="&amp;quot" w:hint="eastAsi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убегает</w:t>
      </w:r>
      <w:r w:rsidRPr="001702A6">
        <w:rPr>
          <w:rFonts w:ascii="&amp;quot" w:hAnsi="&amp;quot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1702A6">
        <w:rPr>
          <w:rFonts w:ascii="&amp;quot" w:eastAsia="Times New Roman" w:hAnsi="&amp;quot" w:hint="eastAsi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Выходит</w:t>
      </w:r>
      <w:r w:rsidRPr="001702A6">
        <w:rPr>
          <w:rFonts w:ascii="&amp;quot" w:hAnsi="&amp;quot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702A6">
        <w:rPr>
          <w:rFonts w:ascii="&amp;quot" w:eastAsia="Times New Roman" w:hAnsi="&amp;quot" w:hint="eastAsi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Внучка</w:t>
      </w:r>
      <w:r w:rsidRPr="001702A6">
        <w:rPr>
          <w:rFonts w:ascii="&amp;quot" w:hAnsi="&amp;quot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&amp;quot" w:eastAsia="Times New Roman" w:hAnsi="&amp;quot" w:hint="eastAs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1702A6">
        <w:rPr>
          <w:rFonts w:ascii="&amp;quot" w:hAnsi="&amp;quot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Аленка-внучка подоспела,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Деда с бабой пожалела,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Сама пошла в огород,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Где репка сладкая растет.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&amp;quot" w:eastAsia="Times New Roman" w:hAnsi="&amp;quot" w:hint="eastAs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1702A6">
        <w:rPr>
          <w:rFonts w:ascii="&amp;quot" w:hAnsi="&amp;quot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Вот над репкой наклонилась,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И конечно удивилась: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Кто-то под листом сидит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И тихонечко пыхтит: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&amp;quot" w:eastAsia="Times New Roman" w:hAnsi="&amp;quot" w:hint="eastAsi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Выглядывает</w:t>
      </w:r>
      <w:r w:rsidRPr="001702A6">
        <w:rPr>
          <w:rFonts w:ascii="&amp;quot" w:hAnsi="&amp;quot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702A6">
        <w:rPr>
          <w:rFonts w:ascii="&amp;quot" w:eastAsia="Times New Roman" w:hAnsi="&amp;quot" w:hint="eastAsi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Ёжик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&amp;quot" w:eastAsia="Times New Roman" w:hAnsi="&amp;quot" w:hint="eastAs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Ежик</w:t>
      </w:r>
      <w:r w:rsidRPr="001702A6">
        <w:rPr>
          <w:rFonts w:ascii="&amp;quot" w:hAnsi="&amp;quot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Пш-ш-пых! Пш-ш-пых!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&amp;quot" w:eastAsia="Times New Roman" w:hAnsi="&amp;quot" w:hint="eastAs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1702A6">
        <w:rPr>
          <w:rFonts w:ascii="&amp;quot" w:hAnsi="&amp;quot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Засмеялась тут Алёнка,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Голосок веселый, звонкий: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&amp;quot" w:eastAsia="Times New Roman" w:hAnsi="&amp;quot" w:hint="eastAs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Алёнка</w:t>
      </w:r>
      <w:r w:rsidRPr="001702A6">
        <w:rPr>
          <w:rFonts w:ascii="&amp;quot" w:hAnsi="&amp;quot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-Ах, ты, ёжик-коротышка,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Не пугай меня, плутишка.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Я за репкою пришла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И не трону я тебя.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&amp;quot" w:eastAsia="Times New Roman" w:hAnsi="&amp;quot" w:hint="eastAs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1702A6">
        <w:rPr>
          <w:rFonts w:ascii="&amp;quot" w:hAnsi="&amp;quot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Внучка репку потянула,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Её с грядки сорвала,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В передник положила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И ёжика позвала.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&amp;quot" w:eastAsia="Times New Roman" w:hAnsi="&amp;quot" w:hint="eastAsi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Звучит</w:t>
      </w:r>
      <w:r w:rsidRPr="001702A6">
        <w:rPr>
          <w:rFonts w:ascii="&amp;quot" w:hAnsi="&amp;quot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702A6">
        <w:rPr>
          <w:rFonts w:ascii="&amp;quot" w:eastAsia="Times New Roman" w:hAnsi="&amp;quot" w:hint="eastAsi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музыка</w:t>
      </w:r>
      <w:r w:rsidRPr="001702A6">
        <w:rPr>
          <w:rFonts w:ascii="&amp;quot" w:hAnsi="&amp;quot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1702A6">
        <w:rPr>
          <w:rFonts w:ascii="&amp;quot" w:eastAsia="Times New Roman" w:hAnsi="&amp;quot" w:hint="eastAsi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Алёнка</w:t>
      </w:r>
      <w:r w:rsidRPr="001702A6">
        <w:rPr>
          <w:rFonts w:ascii="&amp;quot" w:hAnsi="&amp;quot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702A6">
        <w:rPr>
          <w:rFonts w:ascii="&amp;quot" w:eastAsia="Times New Roman" w:hAnsi="&amp;quot" w:hint="eastAsi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</w:t>
      </w:r>
      <w:r w:rsidRPr="001702A6">
        <w:rPr>
          <w:rFonts w:ascii="&amp;quot" w:hAnsi="&amp;quot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702A6">
        <w:rPr>
          <w:rFonts w:ascii="&amp;quot" w:eastAsia="Times New Roman" w:hAnsi="&amp;quot" w:hint="eastAsi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Ёжиком</w:t>
      </w:r>
      <w:r w:rsidRPr="001702A6">
        <w:rPr>
          <w:rFonts w:ascii="&amp;quot" w:hAnsi="&amp;quot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702A6">
        <w:rPr>
          <w:rFonts w:ascii="&amp;quot" w:eastAsia="Times New Roman" w:hAnsi="&amp;quot" w:hint="eastAsi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несут</w:t>
      </w:r>
      <w:r w:rsidRPr="001702A6">
        <w:rPr>
          <w:rFonts w:ascii="&amp;quot" w:hAnsi="&amp;quot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702A6">
        <w:rPr>
          <w:rFonts w:ascii="&amp;quot" w:eastAsia="Times New Roman" w:hAnsi="&amp;quot" w:hint="eastAsia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репку</w:t>
      </w:r>
      <w:r w:rsidRPr="001702A6">
        <w:rPr>
          <w:rFonts w:ascii="&amp;quot" w:hAnsi="&amp;quot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&amp;quot" w:eastAsia="Times New Roman" w:hAnsi="&amp;quot" w:hint="eastAsi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</w:t>
      </w:r>
      <w:r w:rsidRPr="001702A6">
        <w:rPr>
          <w:rFonts w:ascii="&amp;quot" w:hAnsi="&amp;quot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Репку в дом принесла,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 w:rsidRPr="001702A6"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>Деду с бабой отдала.</w:t>
      </w:r>
      <w:r w:rsidRPr="001702A6">
        <w:rPr>
          <w:rFonts w:ascii="&amp;quot" w:hAnsi="&amp;quot"/>
          <w:color w:val="000000"/>
          <w:sz w:val="23"/>
          <w:szCs w:val="23"/>
          <w:lang w:eastAsia="ru-RU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5F7A1A">
        <w:rPr>
          <w:rFonts w:ascii="Arial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Игра с ежиком.</w:t>
      </w:r>
    </w:p>
    <w:p w:rsidR="00A4774A" w:rsidRPr="005F7A1A" w:rsidRDefault="00A4774A" w:rsidP="005F7A1A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5F7A1A">
        <w:rPr>
          <w:rFonts w:ascii="Arial" w:hAnsi="Arial" w:cs="Arial"/>
          <w:color w:val="000000"/>
          <w:sz w:val="32"/>
          <w:szCs w:val="32"/>
          <w:shd w:val="clear" w:color="auto" w:fill="FFFFFF"/>
          <w:lang w:eastAsia="ru-RU"/>
        </w:rPr>
        <w:t>За грибами в лес идем</w:t>
      </w:r>
    </w:p>
    <w:p w:rsidR="00A4774A" w:rsidRPr="005F7A1A" w:rsidRDefault="00A4774A" w:rsidP="005F7A1A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5F7A1A">
        <w:rPr>
          <w:rFonts w:ascii="Arial" w:hAnsi="Arial" w:cs="Arial"/>
          <w:color w:val="000000"/>
          <w:sz w:val="32"/>
          <w:szCs w:val="32"/>
          <w:shd w:val="clear" w:color="auto" w:fill="FFFFFF"/>
          <w:lang w:eastAsia="ru-RU"/>
        </w:rPr>
        <w:t>Прыгаем по кочкам</w:t>
      </w:r>
    </w:p>
    <w:p w:rsidR="00A4774A" w:rsidRPr="005F7A1A" w:rsidRDefault="00A4774A" w:rsidP="005F7A1A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5F7A1A">
        <w:rPr>
          <w:rFonts w:ascii="Arial" w:hAnsi="Arial" w:cs="Arial"/>
          <w:color w:val="000000"/>
          <w:sz w:val="32"/>
          <w:szCs w:val="32"/>
          <w:shd w:val="clear" w:color="auto" w:fill="FFFFFF"/>
          <w:lang w:eastAsia="ru-RU"/>
        </w:rPr>
        <w:t>А в лесу колючий еж</w:t>
      </w:r>
    </w:p>
    <w:p w:rsidR="00A4774A" w:rsidRPr="005F7A1A" w:rsidRDefault="00A4774A" w:rsidP="005F7A1A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5F7A1A">
        <w:rPr>
          <w:rFonts w:ascii="Arial" w:hAnsi="Arial" w:cs="Arial"/>
          <w:color w:val="000000"/>
          <w:sz w:val="32"/>
          <w:szCs w:val="32"/>
          <w:shd w:val="clear" w:color="auto" w:fill="FFFFFF"/>
          <w:lang w:eastAsia="ru-RU"/>
        </w:rPr>
        <w:t>Стережет грибочки</w:t>
      </w:r>
    </w:p>
    <w:p w:rsidR="00A4774A" w:rsidRPr="005F7A1A" w:rsidRDefault="00A4774A" w:rsidP="005F7A1A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5F7A1A">
        <w:rPr>
          <w:rFonts w:ascii="Arial" w:hAnsi="Arial" w:cs="Arial"/>
          <w:color w:val="000000"/>
          <w:sz w:val="32"/>
          <w:szCs w:val="32"/>
          <w:shd w:val="clear" w:color="auto" w:fill="FFFFFF"/>
          <w:lang w:eastAsia="ru-RU"/>
        </w:rPr>
        <w:t>Ты нас , ежик, не коли.</w:t>
      </w:r>
    </w:p>
    <w:p w:rsidR="00A4774A" w:rsidRPr="005F7A1A" w:rsidRDefault="00A4774A" w:rsidP="005F7A1A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5F7A1A">
        <w:rPr>
          <w:rFonts w:ascii="Arial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А попробуй догони . </w:t>
      </w:r>
      <w:r w:rsidRPr="005F7A1A">
        <w:rPr>
          <w:rFonts w:ascii="&amp;quot" w:hAnsi="&amp;quot"/>
          <w:color w:val="000000"/>
          <w:sz w:val="32"/>
          <w:szCs w:val="32"/>
          <w:lang w:eastAsia="ru-RU"/>
        </w:rPr>
        <w:br/>
      </w:r>
      <w:r w:rsidRPr="005F7A1A">
        <w:rPr>
          <w:rFonts w:ascii="&amp;quot" w:hAnsi="&amp;quot"/>
          <w:color w:val="000000"/>
          <w:sz w:val="32"/>
          <w:szCs w:val="32"/>
          <w:lang w:eastAsia="ru-RU"/>
        </w:rPr>
        <w:br/>
      </w:r>
    </w:p>
    <w:p w:rsidR="00A4774A" w:rsidRPr="005F7A1A" w:rsidRDefault="00A4774A" w:rsidP="001702A6">
      <w:pPr>
        <w:spacing w:after="0" w:line="240" w:lineRule="auto"/>
        <w:jc w:val="center"/>
        <w:rPr>
          <w:rFonts w:ascii="&amp;quot" w:hAnsi="&amp;quot"/>
          <w:color w:val="000000"/>
          <w:sz w:val="32"/>
          <w:szCs w:val="32"/>
          <w:lang w:eastAsia="ru-RU"/>
        </w:rPr>
      </w:pPr>
    </w:p>
    <w:p w:rsidR="00A4774A" w:rsidRPr="005F7A1A" w:rsidRDefault="00A4774A">
      <w:pPr>
        <w:rPr>
          <w:sz w:val="32"/>
          <w:szCs w:val="32"/>
        </w:rPr>
      </w:pPr>
    </w:p>
    <w:sectPr w:rsidR="00A4774A" w:rsidRPr="005F7A1A" w:rsidSect="00E86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2A6"/>
    <w:rsid w:val="00092840"/>
    <w:rsid w:val="001702A6"/>
    <w:rsid w:val="001C544C"/>
    <w:rsid w:val="005F7A1A"/>
    <w:rsid w:val="00822E8F"/>
    <w:rsid w:val="00A4774A"/>
    <w:rsid w:val="00D52529"/>
    <w:rsid w:val="00E8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1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9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9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3</Pages>
  <Words>538</Words>
  <Characters>3072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balerij Ishin</dc:creator>
  <cp:keywords/>
  <dc:description/>
  <cp:lastModifiedBy>User</cp:lastModifiedBy>
  <cp:revision>3</cp:revision>
  <cp:lastPrinted>2020-08-05T08:58:00Z</cp:lastPrinted>
  <dcterms:created xsi:type="dcterms:W3CDTF">2020-08-04T17:43:00Z</dcterms:created>
  <dcterms:modified xsi:type="dcterms:W3CDTF">2020-08-05T09:00:00Z</dcterms:modified>
</cp:coreProperties>
</file>