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508" w:rsidRPr="00015109" w:rsidRDefault="00CA5508" w:rsidP="00015109">
      <w:pPr>
        <w:spacing w:before="150" w:after="450" w:line="450" w:lineRule="atLeast"/>
        <w:outlineLvl w:val="0"/>
        <w:rPr>
          <w:rFonts w:ascii="Arial" w:hAnsi="Arial" w:cs="Arial"/>
          <w:color w:val="333333"/>
          <w:kern w:val="36"/>
          <w:sz w:val="45"/>
          <w:szCs w:val="45"/>
          <w:lang w:eastAsia="ru-RU"/>
        </w:rPr>
      </w:pPr>
      <w:r w:rsidRPr="00015109">
        <w:rPr>
          <w:rFonts w:ascii="Arial" w:hAnsi="Arial" w:cs="Arial"/>
          <w:color w:val="333333"/>
          <w:kern w:val="36"/>
          <w:sz w:val="45"/>
          <w:szCs w:val="45"/>
          <w:lang w:eastAsia="ru-RU"/>
        </w:rPr>
        <w:t>Консультация для родителей «Совместные развлечения с детьми летом»</w:t>
      </w:r>
    </w:p>
    <w:p w:rsidR="00CA5508" w:rsidRPr="00015109" w:rsidRDefault="00CA5508" w:rsidP="00015109">
      <w:pPr>
        <w:spacing w:after="0" w:line="432" w:lineRule="atLeast"/>
        <w:ind w:firstLine="405"/>
        <w:rPr>
          <w:rFonts w:ascii="Arial" w:hAnsi="Arial" w:cs="Arial"/>
          <w:color w:val="111111"/>
          <w:sz w:val="27"/>
          <w:szCs w:val="27"/>
          <w:lang w:eastAsia="ru-RU"/>
        </w:rPr>
      </w:pPr>
      <w:r w:rsidRPr="00015109">
        <w:rPr>
          <w:rFonts w:ascii="Arial" w:hAnsi="Arial" w:cs="Arial"/>
          <w:color w:val="111111"/>
          <w:sz w:val="27"/>
          <w:szCs w:val="27"/>
          <w:lang w:eastAsia="ru-RU"/>
        </w:rPr>
        <w:br/>
        <w:t>Консультация для родителей «Совместные развлечения с детьми летом»</w:t>
      </w:r>
    </w:p>
    <w:p w:rsidR="00CA5508" w:rsidRPr="00015109" w:rsidRDefault="00CA5508" w:rsidP="00015109">
      <w:pPr>
        <w:spacing w:before="225" w:after="225" w:line="432" w:lineRule="atLeast"/>
        <w:ind w:firstLine="405"/>
        <w:rPr>
          <w:rFonts w:ascii="Arial" w:hAnsi="Arial" w:cs="Arial"/>
          <w:color w:val="111111"/>
          <w:sz w:val="27"/>
          <w:szCs w:val="27"/>
          <w:lang w:eastAsia="ru-RU"/>
        </w:rPr>
      </w:pPr>
      <w:r w:rsidRPr="00015109">
        <w:rPr>
          <w:rFonts w:ascii="Arial" w:hAnsi="Arial" w:cs="Arial"/>
          <w:color w:val="111111"/>
          <w:sz w:val="27"/>
          <w:szCs w:val="27"/>
          <w:lang w:eastAsia="ru-RU"/>
        </w:rPr>
        <w:t>Игры с родителями – это неотъемлемая часть развития детей. Это и укрепление здоровья, и хорошее настроение. Совместные игры сближают родителей и детей. Ваш ребенок придет в восторг, когда увидит серьезного папу, весело играющего в мяч. Для дошкольника «игра – единственный способ освободиться от роли ребенка, оставаясь ребенком». Для взрослого - «единственный способ стать снова ребенком, оставаясь взрослым». Отправляясь на отдых с детьми за город, с компанией, на забывайте взять с собой необходимые атрибуты для игры, это могут быть мячи, ракетки, а также многое другое, на что хватит выдумки. Во что же можно поиграть с ребенком, чтобы это доставило радость вам и вашим детям? Выбирайте те игры, которые доступны вашему ребенку. Учитывайте, что у детей быстро пропадет увлечение, если они не испытывают радость победы. Вспомните игры, в которые вы играли в детстве, научите этим играм своего ребенка. Это доставит огромное удовольствие и ему, и вам, воспоминания детства очень приятны!</w:t>
      </w:r>
    </w:p>
    <w:p w:rsidR="00CA5508" w:rsidRPr="00015109" w:rsidRDefault="00CA5508" w:rsidP="00015109">
      <w:pPr>
        <w:spacing w:before="225" w:after="225" w:line="432" w:lineRule="atLeast"/>
        <w:ind w:firstLine="405"/>
        <w:rPr>
          <w:rFonts w:ascii="Arial" w:hAnsi="Arial" w:cs="Arial"/>
          <w:color w:val="111111"/>
          <w:sz w:val="27"/>
          <w:szCs w:val="27"/>
          <w:lang w:eastAsia="ru-RU"/>
        </w:rPr>
      </w:pPr>
      <w:r w:rsidRPr="00015109">
        <w:rPr>
          <w:rFonts w:ascii="Arial" w:hAnsi="Arial" w:cs="Arial"/>
          <w:color w:val="111111"/>
          <w:sz w:val="27"/>
          <w:szCs w:val="27"/>
          <w:lang w:eastAsia="ru-RU"/>
        </w:rPr>
        <w:t xml:space="preserve">Попросите ребенка познакомить вас с играми, в которые он играет в детском саду со своими сверстниками. Будьте внимательным слушателем, ведь это самые ценные минуты вашего общения. Кроме отличного настроения игры способствуют улучшению взаимоотношений в семье, сближают детей и родителей. </w:t>
      </w:r>
    </w:p>
    <w:p w:rsidR="00CA5508" w:rsidRPr="00015109" w:rsidRDefault="00CA5508" w:rsidP="00015109">
      <w:pPr>
        <w:spacing w:before="225" w:after="225" w:line="432" w:lineRule="atLeast"/>
        <w:ind w:firstLine="405"/>
        <w:rPr>
          <w:rFonts w:ascii="Arial" w:hAnsi="Arial" w:cs="Arial"/>
          <w:color w:val="111111"/>
          <w:sz w:val="27"/>
          <w:szCs w:val="27"/>
          <w:lang w:eastAsia="ru-RU"/>
        </w:rPr>
      </w:pPr>
      <w:r w:rsidRPr="00015109">
        <w:rPr>
          <w:rFonts w:ascii="Arial" w:hAnsi="Arial" w:cs="Arial"/>
          <w:color w:val="111111"/>
          <w:sz w:val="27"/>
          <w:szCs w:val="27"/>
          <w:lang w:eastAsia="ru-RU"/>
        </w:rPr>
        <w:t xml:space="preserve">Предлагаем вам некоторый перечень игр, которые вы можете использовать с детьми во время летнего отдыха. </w:t>
      </w:r>
    </w:p>
    <w:p w:rsidR="00CA5508" w:rsidRPr="00015109" w:rsidRDefault="00CA5508" w:rsidP="00015109">
      <w:pPr>
        <w:spacing w:before="225" w:after="225" w:line="432" w:lineRule="atLeast"/>
        <w:ind w:firstLine="405"/>
        <w:rPr>
          <w:rFonts w:ascii="Arial" w:hAnsi="Arial" w:cs="Arial"/>
          <w:color w:val="111111"/>
          <w:sz w:val="27"/>
          <w:szCs w:val="27"/>
          <w:lang w:eastAsia="ru-RU"/>
        </w:rPr>
      </w:pPr>
      <w:r w:rsidRPr="00015109">
        <w:rPr>
          <w:rFonts w:ascii="Arial" w:hAnsi="Arial" w:cs="Arial"/>
          <w:color w:val="111111"/>
          <w:sz w:val="27"/>
          <w:szCs w:val="27"/>
          <w:lang w:eastAsia="ru-RU"/>
        </w:rPr>
        <w:t xml:space="preserve">Игры с мячом «Съедобное – несъедобное» Это одна из древних игр. Ее правила довольно просты. Игроки стоят в ряд, ведущий кидает мяч по очереди каждому из игроков, при этом произносит какое-нибудь слово. Если слово «съедобное», игрок должен поймать мяч, если «несъедобное» - оттолкнуть. Если игрок ошибается, то он меняется местами с ведущим. </w:t>
      </w:r>
    </w:p>
    <w:p w:rsidR="00CA5508" w:rsidRPr="00015109" w:rsidRDefault="00CA5508" w:rsidP="00015109">
      <w:pPr>
        <w:spacing w:before="225" w:after="225" w:line="432" w:lineRule="atLeast"/>
        <w:ind w:firstLine="405"/>
        <w:rPr>
          <w:rFonts w:ascii="Arial" w:hAnsi="Arial" w:cs="Arial"/>
          <w:color w:val="111111"/>
          <w:sz w:val="27"/>
          <w:szCs w:val="27"/>
          <w:lang w:eastAsia="ru-RU"/>
        </w:rPr>
      </w:pPr>
      <w:r w:rsidRPr="00015109">
        <w:rPr>
          <w:rFonts w:ascii="Arial" w:hAnsi="Arial" w:cs="Arial"/>
          <w:color w:val="111111"/>
          <w:sz w:val="27"/>
          <w:szCs w:val="27"/>
          <w:lang w:eastAsia="ru-RU"/>
        </w:rPr>
        <w:t xml:space="preserve">«Назови животное» Можно использовать разную классификацию предметов (города, имена, фрукты, овощи и т. д.). Игроки встают по кругу и начинают передавать мяч друг другу, называя слово. Игрок, который не может быстро назвать слово, выбывает из игры. Играя в такую игру, вы расширяете кругозор и словарный запас своего ребенка. </w:t>
      </w:r>
    </w:p>
    <w:p w:rsidR="00CA5508" w:rsidRPr="00015109" w:rsidRDefault="00CA5508" w:rsidP="00015109">
      <w:pPr>
        <w:spacing w:before="225" w:after="225" w:line="432" w:lineRule="atLeast"/>
        <w:ind w:firstLine="405"/>
        <w:rPr>
          <w:rFonts w:ascii="Arial" w:hAnsi="Arial" w:cs="Arial"/>
          <w:color w:val="111111"/>
          <w:sz w:val="27"/>
          <w:szCs w:val="27"/>
          <w:lang w:eastAsia="ru-RU"/>
        </w:rPr>
      </w:pPr>
      <w:r w:rsidRPr="00015109">
        <w:rPr>
          <w:rFonts w:ascii="Arial" w:hAnsi="Arial" w:cs="Arial"/>
          <w:color w:val="111111"/>
          <w:sz w:val="27"/>
          <w:szCs w:val="27"/>
          <w:lang w:eastAsia="ru-RU"/>
        </w:rPr>
        <w:t>«Догони мяч» Если у вас на отдыхе оказалось два мяча, можно поиграть в эту игру. Правила очень просты. Игроки передают по команде мяч друг другу, стараясь, чтобы один мяч не догнал другой.</w:t>
      </w:r>
    </w:p>
    <w:p w:rsidR="00CA5508" w:rsidRPr="00015109" w:rsidRDefault="00CA5508" w:rsidP="00015109">
      <w:pPr>
        <w:spacing w:before="225" w:after="225" w:line="432" w:lineRule="atLeast"/>
        <w:ind w:firstLine="405"/>
        <w:rPr>
          <w:rFonts w:ascii="Arial" w:hAnsi="Arial" w:cs="Arial"/>
          <w:color w:val="111111"/>
          <w:sz w:val="27"/>
          <w:szCs w:val="27"/>
          <w:lang w:eastAsia="ru-RU"/>
        </w:rPr>
      </w:pPr>
      <w:r w:rsidRPr="00015109">
        <w:rPr>
          <w:rFonts w:ascii="Arial" w:hAnsi="Arial" w:cs="Arial"/>
          <w:color w:val="111111"/>
          <w:sz w:val="27"/>
          <w:szCs w:val="27"/>
          <w:lang w:eastAsia="ru-RU"/>
        </w:rPr>
        <w:t>«Проскачи с мячом» (игра-эстафета) Игроки делятся на две команды. У каждой команды по мячу. Поставьте первыми в команде детей. Определите место, до которого необходимо «доскакать». По команде игроки начинают прыгать с мячом, который зажат между коленями. Выигрывает команда, которая быстрее справилась с заданием, не уронив мяч.</w:t>
      </w:r>
    </w:p>
    <w:p w:rsidR="00CA5508" w:rsidRPr="00015109" w:rsidRDefault="00CA5508" w:rsidP="00015109">
      <w:pPr>
        <w:spacing w:before="225" w:after="225" w:line="432" w:lineRule="atLeast"/>
        <w:ind w:firstLine="405"/>
        <w:rPr>
          <w:rFonts w:ascii="Arial" w:hAnsi="Arial" w:cs="Arial"/>
          <w:color w:val="111111"/>
          <w:sz w:val="27"/>
          <w:szCs w:val="27"/>
          <w:lang w:eastAsia="ru-RU"/>
        </w:rPr>
      </w:pPr>
      <w:r w:rsidRPr="00015109">
        <w:rPr>
          <w:rFonts w:ascii="Arial" w:hAnsi="Arial" w:cs="Arial"/>
          <w:color w:val="111111"/>
          <w:sz w:val="27"/>
          <w:szCs w:val="27"/>
          <w:lang w:eastAsia="ru-RU"/>
        </w:rPr>
        <w:t>«Вышибалы» Игроки делятся на две команды. Одна команда встает посередине, другая команда с мячом встает с двух сторон. Команда с мячом старается попасть мячом, «вышибить» игроков из центра. Потом команды меняются местами.</w:t>
      </w:r>
    </w:p>
    <w:p w:rsidR="00CA5508" w:rsidRPr="00015109" w:rsidRDefault="00CA5508" w:rsidP="00015109">
      <w:pPr>
        <w:spacing w:before="225" w:after="225" w:line="432" w:lineRule="atLeast"/>
        <w:ind w:firstLine="405"/>
        <w:rPr>
          <w:rFonts w:ascii="Arial" w:hAnsi="Arial" w:cs="Arial"/>
          <w:color w:val="111111"/>
          <w:sz w:val="27"/>
          <w:szCs w:val="27"/>
          <w:lang w:eastAsia="ru-RU"/>
        </w:rPr>
      </w:pPr>
      <w:r w:rsidRPr="00015109">
        <w:rPr>
          <w:rFonts w:ascii="Arial" w:hAnsi="Arial" w:cs="Arial"/>
          <w:color w:val="111111"/>
          <w:sz w:val="27"/>
          <w:szCs w:val="27"/>
          <w:lang w:eastAsia="ru-RU"/>
        </w:rPr>
        <w:t xml:space="preserve">Игры с ребенком летом. Теплая летняя погода — отличный повод поиграть с ребенком. А задумывались ли вы, что самые обыкновенные летние игры — например, догонялки или прыгание на скакалке — помогают развивать полезные физические навыки, такие как зрительно-моторная координация, крупная и мелкая моторика? Так что берите пару бутылок воды, намажьте ребенка кремом от загара и вперед! В этой статье мы рассмотрим игры для детей 35 лет. </w:t>
      </w:r>
    </w:p>
    <w:p w:rsidR="00CA5508" w:rsidRPr="00015109" w:rsidRDefault="00CA5508" w:rsidP="00015109">
      <w:pPr>
        <w:spacing w:before="225" w:after="225" w:line="432" w:lineRule="atLeast"/>
        <w:ind w:firstLine="405"/>
        <w:rPr>
          <w:rFonts w:ascii="Arial" w:hAnsi="Arial" w:cs="Arial"/>
          <w:color w:val="111111"/>
          <w:sz w:val="27"/>
          <w:szCs w:val="27"/>
          <w:lang w:eastAsia="ru-RU"/>
        </w:rPr>
      </w:pPr>
      <w:r w:rsidRPr="00015109">
        <w:rPr>
          <w:rFonts w:ascii="Arial" w:hAnsi="Arial" w:cs="Arial"/>
          <w:color w:val="111111"/>
          <w:sz w:val="27"/>
          <w:szCs w:val="27"/>
          <w:lang w:eastAsia="ru-RU"/>
        </w:rPr>
        <w:t xml:space="preserve">1. Катание на велосипеде Катание на двух- или трехколесном велосипеде развивает крупную моторику и зрительно-моторную координацию. Кроме того, это веселое и подвижное занятие. Если ребенок не умеет кататься на велосипеде, для начала убедитесь, что велосипед ему подходит по возрасту и размеру. Обязательно наденьте на ребенка защиту и расскажите об основных правилах безопасности. </w:t>
      </w:r>
    </w:p>
    <w:p w:rsidR="00CA5508" w:rsidRPr="00015109" w:rsidRDefault="00CA5508" w:rsidP="00015109">
      <w:pPr>
        <w:spacing w:before="225" w:after="225" w:line="432" w:lineRule="atLeast"/>
        <w:ind w:firstLine="405"/>
        <w:rPr>
          <w:rFonts w:ascii="Arial" w:hAnsi="Arial" w:cs="Arial"/>
          <w:color w:val="111111"/>
          <w:sz w:val="27"/>
          <w:szCs w:val="27"/>
          <w:lang w:eastAsia="ru-RU"/>
        </w:rPr>
      </w:pPr>
      <w:r w:rsidRPr="00015109">
        <w:rPr>
          <w:rFonts w:ascii="Arial" w:hAnsi="Arial" w:cs="Arial"/>
          <w:color w:val="111111"/>
          <w:sz w:val="27"/>
          <w:szCs w:val="27"/>
          <w:lang w:eastAsia="ru-RU"/>
        </w:rPr>
        <w:t xml:space="preserve">2. Игра в мяч Игра в мяч развивает самые разные навыки — независимо от того, кидает ребенок мяч, ловит или пинает его. Обычно до пяти лет дети не очень хорошо умеют кидать и ловить мяч. Для этого необходимо иметь хорошую зрительно-моторную координацию. Однако никогда не рано начинать учиться. Используйте мячи разных размеров, ловите и кидайте мяч по очереди. Не используйте тяжелые мячи. Начинайте с небольшого расстояния, затем постепенно его увеличивайте. При пинании мяча также полезно будет использовать мячи разных размеров и степеней надутости. Пусть ребенок учится пинать, как правой, так и левой ногой. Поучите ребенка также вести мяч. </w:t>
      </w:r>
    </w:p>
    <w:p w:rsidR="00CA5508" w:rsidRPr="00015109" w:rsidRDefault="00CA5508" w:rsidP="00015109">
      <w:pPr>
        <w:spacing w:before="225" w:after="225" w:line="432" w:lineRule="atLeast"/>
        <w:ind w:firstLine="405"/>
        <w:rPr>
          <w:rFonts w:ascii="Arial" w:hAnsi="Arial" w:cs="Arial"/>
          <w:color w:val="111111"/>
          <w:sz w:val="27"/>
          <w:szCs w:val="27"/>
          <w:lang w:eastAsia="ru-RU"/>
        </w:rPr>
      </w:pPr>
      <w:r w:rsidRPr="00015109">
        <w:rPr>
          <w:rFonts w:ascii="Arial" w:hAnsi="Arial" w:cs="Arial"/>
          <w:color w:val="111111"/>
          <w:sz w:val="27"/>
          <w:szCs w:val="27"/>
          <w:lang w:eastAsia="ru-RU"/>
        </w:rPr>
        <w:t>3. Мыльные пузыри. Казалось бы, что может быть проще! Однако надувание мыльных пузырей не такое уж простое занятие для маленьких детей. Нужно научиться правильно складывать губы и дуть в нужном направлении. Обычно этому учатся в возрасте от 3 лет. Также непростой задачей может оказаться держание бутылочки и палочки для надувания. Так что начинайте потихоньку. Кстати, не забывайте, что пузыри можно надувать не только специальной палочкой или соломинкой, но и с помощью небольших пластиковых баночек, ершиков, мухобоек с дырочками. Сначала продемонстрируйте, малышу, как это «устройство» работает, затем помогите повторить самостоятельно.</w:t>
      </w:r>
    </w:p>
    <w:p w:rsidR="00CA5508" w:rsidRPr="00015109" w:rsidRDefault="00CA5508" w:rsidP="00015109">
      <w:pPr>
        <w:spacing w:before="225" w:after="225" w:line="432" w:lineRule="atLeast"/>
        <w:ind w:firstLine="405"/>
        <w:rPr>
          <w:rFonts w:ascii="Arial" w:hAnsi="Arial" w:cs="Arial"/>
          <w:color w:val="111111"/>
          <w:sz w:val="27"/>
          <w:szCs w:val="27"/>
          <w:lang w:eastAsia="ru-RU"/>
        </w:rPr>
      </w:pPr>
      <w:r w:rsidRPr="00015109">
        <w:rPr>
          <w:rFonts w:ascii="Arial" w:hAnsi="Arial" w:cs="Arial"/>
          <w:color w:val="111111"/>
          <w:sz w:val="27"/>
          <w:szCs w:val="27"/>
          <w:lang w:eastAsia="ru-RU"/>
        </w:rPr>
        <w:t xml:space="preserve">4. Обруч. Даже для некоторых взрослых использование обруча по его прямому назначению — дело непростое, так что чего уж тут говорить о маленьком ребенке. Но ведь существует и множество других игр с обручем! Например: — Положите обруч на пол и закидывайте в него что-нибудь; — Предложите малышу использовать обруч как руль — и посмотрите, какую игру он придумает! — Разложите несколько обручей на полу и предложите малышу попрыгать в них разными способами; — Поставьте несколько обручей на ребро, пусть малыш проползет внутри них как по тоннелю. </w:t>
      </w:r>
    </w:p>
    <w:p w:rsidR="00CA5508" w:rsidRPr="00015109" w:rsidRDefault="00CA5508" w:rsidP="00015109">
      <w:pPr>
        <w:spacing w:before="225" w:after="225" w:line="432" w:lineRule="atLeast"/>
        <w:ind w:firstLine="405"/>
        <w:rPr>
          <w:rFonts w:ascii="Arial" w:hAnsi="Arial" w:cs="Arial"/>
          <w:color w:val="111111"/>
          <w:sz w:val="27"/>
          <w:szCs w:val="27"/>
          <w:lang w:eastAsia="ru-RU"/>
        </w:rPr>
      </w:pPr>
      <w:r w:rsidRPr="00015109">
        <w:rPr>
          <w:rFonts w:ascii="Arial" w:hAnsi="Arial" w:cs="Arial"/>
          <w:color w:val="111111"/>
          <w:sz w:val="27"/>
          <w:szCs w:val="27"/>
          <w:lang w:eastAsia="ru-RU"/>
        </w:rPr>
        <w:t xml:space="preserve">5. Рисование мелками. Рисовать вдвойне веселее на улице. Берите набор мелков и отправляйтесь рисовать на асфальте. Это могут быть как обычные картинки, так и классики или другие разметки для игр. </w:t>
      </w:r>
    </w:p>
    <w:p w:rsidR="00CA5508" w:rsidRPr="00015109" w:rsidRDefault="00CA5508" w:rsidP="00015109">
      <w:pPr>
        <w:spacing w:before="225" w:after="225" w:line="432" w:lineRule="atLeast"/>
        <w:ind w:firstLine="405"/>
        <w:rPr>
          <w:rFonts w:ascii="Arial" w:hAnsi="Arial" w:cs="Arial"/>
          <w:color w:val="111111"/>
          <w:sz w:val="27"/>
          <w:szCs w:val="27"/>
          <w:lang w:eastAsia="ru-RU"/>
        </w:rPr>
      </w:pPr>
      <w:r w:rsidRPr="00015109">
        <w:rPr>
          <w:rFonts w:ascii="Arial" w:hAnsi="Arial" w:cs="Arial"/>
          <w:color w:val="111111"/>
          <w:sz w:val="27"/>
          <w:szCs w:val="27"/>
          <w:lang w:eastAsia="ru-RU"/>
        </w:rPr>
        <w:t>6. Прогулка. Где бы это ни было — прогулка по вашему кварталу, в парке или саду — ходьба и бег развивают мышцы ног и насыщают кровь кислородом. Если есть такая возможность, пусть ребенок походит босиком. Это будет необычный чувственный опыт — будь то трава, песок или просто дорога. Даже самую обычную прогулку во дворе можно сделать захватывающей: притворитесь, что вы — самолеты или машины, а может и вовсе — рыбы, плывущие в море!</w:t>
      </w:r>
    </w:p>
    <w:p w:rsidR="00CA5508" w:rsidRPr="00015109" w:rsidRDefault="00CA5508" w:rsidP="00015109">
      <w:pPr>
        <w:spacing w:before="225" w:after="225" w:line="432" w:lineRule="atLeast"/>
        <w:ind w:firstLine="405"/>
        <w:rPr>
          <w:rFonts w:ascii="Arial" w:hAnsi="Arial" w:cs="Arial"/>
          <w:color w:val="111111"/>
          <w:sz w:val="27"/>
          <w:szCs w:val="27"/>
          <w:lang w:eastAsia="ru-RU"/>
        </w:rPr>
      </w:pPr>
      <w:r w:rsidRPr="00015109">
        <w:rPr>
          <w:rFonts w:ascii="Arial" w:hAnsi="Arial" w:cs="Arial"/>
          <w:color w:val="111111"/>
          <w:sz w:val="27"/>
          <w:szCs w:val="27"/>
          <w:lang w:eastAsia="ru-RU"/>
        </w:rPr>
        <w:t>7. Скакалка. Прыгать на скакалке дети учатся где-то в 56 лет, но это еще не значит, что нельзя все равно попробовать поучиться! Начните с самого простого — обычных прыжков. Дети любят прыгать через трещины в асфальте, камни, лужи. Отработав этот навык, можно начинать прыгать через скакалку. Для начала просто положите ее на пол и дайте ребенку через нее несколько раз перепрыгнуть. Затем начинайте скакалку немного поднимать — только осторожно, не поднимайте ее слишком высоко. Затем перекидывайте скакалку над головой и давайте малышу ее просто переступить, постепенно повышая скорость.</w:t>
      </w:r>
    </w:p>
    <w:p w:rsidR="00CA5508" w:rsidRPr="00015109" w:rsidRDefault="00CA5508" w:rsidP="00015109">
      <w:pPr>
        <w:spacing w:before="225" w:after="225" w:line="432" w:lineRule="atLeast"/>
        <w:ind w:firstLine="405"/>
        <w:rPr>
          <w:rFonts w:ascii="Arial" w:hAnsi="Arial" w:cs="Arial"/>
          <w:color w:val="111111"/>
          <w:sz w:val="27"/>
          <w:szCs w:val="27"/>
          <w:lang w:eastAsia="ru-RU"/>
        </w:rPr>
      </w:pPr>
      <w:r w:rsidRPr="00015109">
        <w:rPr>
          <w:rFonts w:ascii="Arial" w:hAnsi="Arial" w:cs="Arial"/>
          <w:color w:val="111111"/>
          <w:sz w:val="27"/>
          <w:szCs w:val="27"/>
          <w:lang w:eastAsia="ru-RU"/>
        </w:rPr>
        <w:t>Счастливого вам семейного отдыха!</w:t>
      </w:r>
    </w:p>
    <w:p w:rsidR="00CA5508" w:rsidRDefault="00CA5508">
      <w:bookmarkStart w:id="0" w:name="_GoBack"/>
      <w:bookmarkEnd w:id="0"/>
    </w:p>
    <w:sectPr w:rsidR="00CA5508" w:rsidSect="00797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109"/>
    <w:rsid w:val="00015109"/>
    <w:rsid w:val="000B65EE"/>
    <w:rsid w:val="0019443D"/>
    <w:rsid w:val="005907CB"/>
    <w:rsid w:val="00797DF8"/>
    <w:rsid w:val="00CA5508"/>
    <w:rsid w:val="00E54A62"/>
    <w:rsid w:val="00EE2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DF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1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4</Pages>
  <Words>1019</Words>
  <Characters>5813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balerij Ishin</dc:creator>
  <cp:keywords/>
  <dc:description/>
  <cp:lastModifiedBy>User</cp:lastModifiedBy>
  <cp:revision>2</cp:revision>
  <cp:lastPrinted>2019-06-24T07:10:00Z</cp:lastPrinted>
  <dcterms:created xsi:type="dcterms:W3CDTF">2019-06-23T17:31:00Z</dcterms:created>
  <dcterms:modified xsi:type="dcterms:W3CDTF">2019-06-24T07:13:00Z</dcterms:modified>
</cp:coreProperties>
</file>